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70" w:rsidRPr="00BE7FC9" w:rsidRDefault="00BE7FC9" w:rsidP="00BE7FC9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446508" w:rsidRPr="009540C0" w:rsidRDefault="00446508" w:rsidP="00CC1C7F">
      <w:pPr>
        <w:jc w:val="center"/>
        <w:rPr>
          <w:b/>
          <w:sz w:val="24"/>
          <w:szCs w:val="24"/>
        </w:rPr>
      </w:pPr>
    </w:p>
    <w:tbl>
      <w:tblPr>
        <w:tblW w:w="10651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853"/>
        <w:gridCol w:w="7088"/>
        <w:gridCol w:w="1998"/>
      </w:tblGrid>
      <w:tr w:rsidR="00BE7FC9" w:rsidRPr="009540C0" w:rsidTr="0071178A">
        <w:trPr>
          <w:trHeight w:val="520"/>
        </w:trPr>
        <w:tc>
          <w:tcPr>
            <w:tcW w:w="10651" w:type="dxa"/>
            <w:gridSpan w:val="4"/>
          </w:tcPr>
          <w:p w:rsidR="00BE7FC9" w:rsidRPr="00BE7FC9" w:rsidRDefault="00BE7FC9" w:rsidP="007F0E00">
            <w:pPr>
              <w:ind w:right="-94"/>
              <w:jc w:val="center"/>
              <w:rPr>
                <w:b/>
                <w:color w:val="FF0000"/>
                <w:sz w:val="24"/>
                <w:szCs w:val="24"/>
              </w:rPr>
            </w:pPr>
            <w:r w:rsidRPr="009540C0">
              <w:rPr>
                <w:b/>
                <w:sz w:val="24"/>
                <w:szCs w:val="24"/>
                <w:lang w:val="en-US"/>
              </w:rPr>
              <w:t>I</w:t>
            </w:r>
            <w:r w:rsidR="00225A37">
              <w:rPr>
                <w:b/>
                <w:sz w:val="24"/>
                <w:szCs w:val="24"/>
              </w:rPr>
              <w:t xml:space="preserve">. Мероприятия, проводимые Главой Удмуртской Республики, Правительством Удмуртской Республики </w:t>
            </w:r>
          </w:p>
        </w:tc>
      </w:tr>
      <w:tr w:rsidR="00225A37" w:rsidRPr="009540C0" w:rsidTr="00225A37">
        <w:trPr>
          <w:trHeight w:val="520"/>
        </w:trPr>
        <w:tc>
          <w:tcPr>
            <w:tcW w:w="712" w:type="dxa"/>
          </w:tcPr>
          <w:p w:rsidR="00225A37" w:rsidRPr="00225A37" w:rsidRDefault="00225A37" w:rsidP="00225A37">
            <w:pPr>
              <w:pStyle w:val="32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  <w:r w:rsidRPr="00225A37"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25A37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225A37">
              <w:rPr>
                <w:b/>
                <w:color w:val="auto"/>
                <w:sz w:val="24"/>
                <w:szCs w:val="24"/>
                <w:lang w:val="en-US"/>
              </w:rPr>
              <w:t>/</w:t>
            </w:r>
            <w:r w:rsidRPr="00225A37">
              <w:rPr>
                <w:b/>
                <w:color w:val="auto"/>
                <w:sz w:val="24"/>
                <w:szCs w:val="24"/>
              </w:rPr>
              <w:t>п</w:t>
            </w:r>
          </w:p>
        </w:tc>
        <w:tc>
          <w:tcPr>
            <w:tcW w:w="853" w:type="dxa"/>
          </w:tcPr>
          <w:p w:rsidR="00225A37" w:rsidRPr="00225A37" w:rsidRDefault="00225A37" w:rsidP="00BE7FC9">
            <w:pPr>
              <w:pStyle w:val="32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  <w:r w:rsidRPr="00225A37">
              <w:rPr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7088" w:type="dxa"/>
          </w:tcPr>
          <w:p w:rsidR="00225A37" w:rsidRPr="00BE7FC9" w:rsidRDefault="00225A37" w:rsidP="00225A37">
            <w:pPr>
              <w:pStyle w:val="32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Название мероприятия, </w:t>
            </w:r>
            <w:r w:rsidRPr="00BE7FC9">
              <w:rPr>
                <w:b/>
                <w:color w:val="auto"/>
                <w:sz w:val="24"/>
                <w:szCs w:val="24"/>
              </w:rPr>
              <w:t xml:space="preserve">место </w:t>
            </w:r>
            <w:r>
              <w:rPr>
                <w:b/>
                <w:color w:val="auto"/>
                <w:sz w:val="24"/>
                <w:szCs w:val="24"/>
              </w:rPr>
              <w:t xml:space="preserve">и </w:t>
            </w:r>
            <w:r w:rsidRPr="00BE7FC9">
              <w:rPr>
                <w:b/>
                <w:color w:val="auto"/>
                <w:sz w:val="24"/>
                <w:szCs w:val="24"/>
              </w:rPr>
              <w:t>время</w:t>
            </w:r>
            <w:r w:rsidR="00FD2544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BE7FC9">
              <w:rPr>
                <w:b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1998" w:type="dxa"/>
          </w:tcPr>
          <w:p w:rsidR="00225A37" w:rsidRPr="00BE7FC9" w:rsidRDefault="00225A37" w:rsidP="00BE7FC9">
            <w:pPr>
              <w:jc w:val="center"/>
              <w:rPr>
                <w:b/>
                <w:sz w:val="24"/>
                <w:szCs w:val="24"/>
              </w:rPr>
            </w:pPr>
            <w:r w:rsidRPr="00BE7FC9">
              <w:rPr>
                <w:b/>
                <w:sz w:val="24"/>
                <w:szCs w:val="24"/>
              </w:rPr>
              <w:t>Ответственные</w:t>
            </w:r>
          </w:p>
          <w:p w:rsidR="00225A37" w:rsidRPr="00BE7FC9" w:rsidRDefault="00225A37" w:rsidP="00BE7FC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BE7FC9" w:rsidRPr="009540C0" w:rsidTr="00225A37">
        <w:trPr>
          <w:trHeight w:val="520"/>
        </w:trPr>
        <w:tc>
          <w:tcPr>
            <w:tcW w:w="1565" w:type="dxa"/>
            <w:gridSpan w:val="2"/>
          </w:tcPr>
          <w:p w:rsidR="00BE7FC9" w:rsidRPr="00BE7FC9" w:rsidRDefault="00BE7FC9" w:rsidP="00BE7FC9">
            <w:pPr>
              <w:pStyle w:val="32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88" w:type="dxa"/>
          </w:tcPr>
          <w:p w:rsidR="00BE7FC9" w:rsidRPr="00BE7FC9" w:rsidRDefault="00BE7FC9" w:rsidP="00BE7FC9">
            <w:pPr>
              <w:pStyle w:val="32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</w:tcPr>
          <w:p w:rsidR="00BE7FC9" w:rsidRPr="00BE7FC9" w:rsidRDefault="00BE7FC9" w:rsidP="00BE7FC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46508" w:rsidRPr="009540C0" w:rsidRDefault="00446508" w:rsidP="00CC1C7F">
      <w:pPr>
        <w:jc w:val="center"/>
        <w:rPr>
          <w:b/>
          <w:sz w:val="24"/>
          <w:szCs w:val="24"/>
        </w:rPr>
      </w:pPr>
      <w:r w:rsidRPr="009540C0">
        <w:rPr>
          <w:b/>
          <w:sz w:val="24"/>
          <w:szCs w:val="24"/>
          <w:lang w:val="en-US"/>
        </w:rPr>
        <w:t>II</w:t>
      </w:r>
      <w:r w:rsidRPr="009540C0">
        <w:rPr>
          <w:b/>
          <w:sz w:val="24"/>
          <w:szCs w:val="24"/>
        </w:rPr>
        <w:t xml:space="preserve">. </w:t>
      </w:r>
      <w:r w:rsidR="00225A37">
        <w:rPr>
          <w:b/>
          <w:sz w:val="24"/>
          <w:szCs w:val="24"/>
        </w:rPr>
        <w:t xml:space="preserve">Вопросы для рассмотрения на заседаниях Правительства, Президиума Правительства Удмуртской Республики </w:t>
      </w:r>
    </w:p>
    <w:tbl>
      <w:tblPr>
        <w:tblW w:w="10651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7088"/>
        <w:gridCol w:w="1998"/>
      </w:tblGrid>
      <w:tr w:rsidR="003943D7" w:rsidRPr="009540C0" w:rsidTr="00225A37">
        <w:trPr>
          <w:trHeight w:val="165"/>
        </w:trPr>
        <w:tc>
          <w:tcPr>
            <w:tcW w:w="1565" w:type="dxa"/>
          </w:tcPr>
          <w:p w:rsidR="003943D7" w:rsidRPr="00AD2044" w:rsidRDefault="003943D7" w:rsidP="00394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135720" w:rsidRPr="00AD2044" w:rsidRDefault="00135720" w:rsidP="003943D7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A919AB" w:rsidRPr="00CC4AA6" w:rsidRDefault="00A919AB" w:rsidP="007F0E00">
            <w:pPr>
              <w:ind w:right="-236"/>
              <w:jc w:val="center"/>
              <w:rPr>
                <w:sz w:val="24"/>
                <w:szCs w:val="24"/>
              </w:rPr>
            </w:pPr>
          </w:p>
        </w:tc>
      </w:tr>
      <w:tr w:rsidR="003943D7" w:rsidRPr="009540C0" w:rsidTr="00225A37">
        <w:trPr>
          <w:trHeight w:val="165"/>
        </w:trPr>
        <w:tc>
          <w:tcPr>
            <w:tcW w:w="1565" w:type="dxa"/>
          </w:tcPr>
          <w:p w:rsidR="003943D7" w:rsidRPr="00AD2044" w:rsidRDefault="003943D7" w:rsidP="003943D7">
            <w:pPr>
              <w:pStyle w:val="15"/>
              <w:shd w:val="clear" w:color="auto" w:fill="auto"/>
              <w:spacing w:line="240" w:lineRule="auto"/>
              <w:jc w:val="center"/>
              <w:rPr>
                <w:rStyle w:val="12pt"/>
              </w:rPr>
            </w:pPr>
          </w:p>
        </w:tc>
        <w:tc>
          <w:tcPr>
            <w:tcW w:w="7088" w:type="dxa"/>
          </w:tcPr>
          <w:p w:rsidR="00135720" w:rsidRPr="00AD2044" w:rsidRDefault="00135720" w:rsidP="003943D7">
            <w:pPr>
              <w:rPr>
                <w:rStyle w:val="12pt"/>
                <w:rFonts w:eastAsia="Calibri"/>
              </w:rPr>
            </w:pPr>
          </w:p>
        </w:tc>
        <w:tc>
          <w:tcPr>
            <w:tcW w:w="1998" w:type="dxa"/>
          </w:tcPr>
          <w:p w:rsidR="00A919AB" w:rsidRDefault="00A919AB" w:rsidP="003943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5A37" w:rsidRDefault="00446508" w:rsidP="00CC1C7F">
      <w:pPr>
        <w:jc w:val="center"/>
        <w:rPr>
          <w:b/>
          <w:sz w:val="24"/>
          <w:szCs w:val="24"/>
        </w:rPr>
      </w:pPr>
      <w:r w:rsidRPr="009540C0">
        <w:rPr>
          <w:b/>
          <w:sz w:val="24"/>
          <w:szCs w:val="24"/>
          <w:lang w:val="en-US"/>
        </w:rPr>
        <w:t>III</w:t>
      </w:r>
      <w:r w:rsidRPr="009540C0">
        <w:rPr>
          <w:b/>
          <w:sz w:val="24"/>
          <w:szCs w:val="24"/>
        </w:rPr>
        <w:t xml:space="preserve">. </w:t>
      </w:r>
      <w:r w:rsidR="00225A37">
        <w:rPr>
          <w:b/>
          <w:sz w:val="24"/>
          <w:szCs w:val="24"/>
        </w:rPr>
        <w:t xml:space="preserve">Мероприятия международного, федерального, межрегионального </w:t>
      </w:r>
      <w:r w:rsidR="00225A37" w:rsidRPr="009540C0">
        <w:rPr>
          <w:b/>
          <w:sz w:val="24"/>
          <w:szCs w:val="24"/>
        </w:rPr>
        <w:t xml:space="preserve">уровня </w:t>
      </w:r>
    </w:p>
    <w:p w:rsidR="00446508" w:rsidRPr="009540C0" w:rsidRDefault="00446508" w:rsidP="00CC1C7F">
      <w:pPr>
        <w:jc w:val="center"/>
        <w:rPr>
          <w:b/>
          <w:sz w:val="24"/>
          <w:szCs w:val="24"/>
        </w:rPr>
      </w:pPr>
    </w:p>
    <w:tbl>
      <w:tblPr>
        <w:tblW w:w="129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6553"/>
        <w:gridCol w:w="2551"/>
        <w:gridCol w:w="2224"/>
      </w:tblGrid>
      <w:tr w:rsidR="00551FDA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A" w:rsidRDefault="00551FDA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A" w:rsidRPr="003A52BF" w:rsidRDefault="00551FDA" w:rsidP="00551FDA">
            <w:pPr>
              <w:jc w:val="both"/>
              <w:rPr>
                <w:sz w:val="24"/>
                <w:szCs w:val="24"/>
              </w:rPr>
            </w:pPr>
            <w:r w:rsidRPr="00105D85">
              <w:rPr>
                <w:sz w:val="24"/>
                <w:szCs w:val="24"/>
              </w:rPr>
              <w:t>Зональный отборочный тур Открытого Всероссийского фестиваля-конкурса «Мужское певческое братство»</w:t>
            </w:r>
            <w:r w:rsidR="00D62E56">
              <w:rPr>
                <w:sz w:val="24"/>
                <w:szCs w:val="24"/>
              </w:rPr>
              <w:t xml:space="preserve">, г. Ижевск, ул. Коммунаров, </w:t>
            </w:r>
            <w:r w:rsidR="00F27708">
              <w:rPr>
                <w:sz w:val="24"/>
                <w:szCs w:val="24"/>
              </w:rPr>
              <w:t>д.</w:t>
            </w:r>
            <w:r w:rsidR="00D62E56">
              <w:rPr>
                <w:sz w:val="24"/>
                <w:szCs w:val="24"/>
              </w:rPr>
              <w:t xml:space="preserve">363, </w:t>
            </w:r>
            <w:r>
              <w:rPr>
                <w:sz w:val="24"/>
                <w:szCs w:val="24"/>
              </w:rPr>
              <w:t>17-00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A" w:rsidRPr="00105D85" w:rsidRDefault="00F27708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="00D62E56"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F3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февраля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F3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Концертная программа в двух отделениях «Концерты в </w:t>
            </w:r>
            <w:proofErr w:type="gramStart"/>
            <w:r>
              <w:rPr>
                <w:sz w:val="24"/>
                <w:szCs w:val="24"/>
              </w:rPr>
              <w:t>оперном</w:t>
            </w:r>
            <w:proofErr w:type="gramEnd"/>
            <w:r>
              <w:rPr>
                <w:sz w:val="24"/>
                <w:szCs w:val="24"/>
              </w:rPr>
              <w:t xml:space="preserve">». </w:t>
            </w:r>
            <w:proofErr w:type="gramStart"/>
            <w:r>
              <w:rPr>
                <w:sz w:val="24"/>
                <w:szCs w:val="24"/>
              </w:rPr>
              <w:t xml:space="preserve">Станислав Корчагин (фортепиано, г. Москва), г. Ижевск, ул. Пушкинская, </w:t>
            </w:r>
            <w:r w:rsidR="00276882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221, 18-00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F27708" w:rsidP="00F2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="00CF3046">
              <w:rPr>
                <w:sz w:val="24"/>
                <w:szCs w:val="24"/>
              </w:rPr>
              <w:t xml:space="preserve">Государственный театр оперы и балета </w:t>
            </w:r>
            <w:r>
              <w:rPr>
                <w:sz w:val="24"/>
                <w:szCs w:val="24"/>
              </w:rPr>
              <w:t>Удмуртской Республики»</w:t>
            </w:r>
            <w:r w:rsidR="007E109E">
              <w:rPr>
                <w:sz w:val="24"/>
                <w:szCs w:val="24"/>
              </w:rPr>
              <w:t xml:space="preserve"> имени</w:t>
            </w:r>
            <w:r w:rsidR="00CF3046">
              <w:rPr>
                <w:sz w:val="24"/>
                <w:szCs w:val="24"/>
              </w:rPr>
              <w:t xml:space="preserve"> П.И. Чайковского</w:t>
            </w:r>
            <w:r w:rsidR="007E109E">
              <w:rPr>
                <w:sz w:val="24"/>
                <w:szCs w:val="24"/>
              </w:rPr>
              <w:t>»</w:t>
            </w:r>
            <w:r w:rsidR="00CF3046">
              <w:rPr>
                <w:sz w:val="24"/>
                <w:szCs w:val="24"/>
              </w:rPr>
              <w:t xml:space="preserve"> 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CF3046" w:rsidP="00CB2564">
            <w:pPr>
              <w:jc w:val="both"/>
              <w:rPr>
                <w:sz w:val="24"/>
                <w:szCs w:val="24"/>
              </w:rPr>
            </w:pPr>
            <w:proofErr w:type="gramStart"/>
            <w:r w:rsidRPr="00CB2564">
              <w:rPr>
                <w:sz w:val="24"/>
                <w:szCs w:val="24"/>
              </w:rPr>
              <w:t>Сольный концерт Кон</w:t>
            </w:r>
            <w:r w:rsidR="00276882">
              <w:rPr>
                <w:sz w:val="24"/>
                <w:szCs w:val="24"/>
              </w:rPr>
              <w:t>стантина Емельянова (фортепиано,</w:t>
            </w:r>
            <w:r w:rsidRPr="00CB2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г. </w:t>
            </w:r>
            <w:r w:rsidRPr="00CB2564">
              <w:rPr>
                <w:sz w:val="24"/>
                <w:szCs w:val="24"/>
              </w:rPr>
              <w:t xml:space="preserve">Москва), г. Ижевск, ул. Пушкинская, </w:t>
            </w:r>
            <w:r w:rsidR="00276882">
              <w:rPr>
                <w:sz w:val="24"/>
                <w:szCs w:val="24"/>
              </w:rPr>
              <w:t>д.</w:t>
            </w:r>
            <w:r w:rsidRPr="00CB2564">
              <w:rPr>
                <w:sz w:val="24"/>
                <w:szCs w:val="24"/>
              </w:rPr>
              <w:t>245, 19-00 час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E109E" w:rsidP="007E1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«Концертное объединение «</w:t>
            </w:r>
            <w:r w:rsidR="00CF3046">
              <w:rPr>
                <w:sz w:val="24"/>
                <w:szCs w:val="24"/>
              </w:rPr>
              <w:t>Удмуртская государственная филармония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B2564" w:rsidRDefault="00CF3046" w:rsidP="00276882">
            <w:pPr>
              <w:rPr>
                <w:sz w:val="24"/>
                <w:szCs w:val="24"/>
              </w:rPr>
            </w:pPr>
            <w:r w:rsidRPr="00CB2564">
              <w:rPr>
                <w:sz w:val="24"/>
                <w:szCs w:val="24"/>
              </w:rPr>
              <w:t xml:space="preserve">Программа «Музыка – любовь». Государственный симфонический оркестр </w:t>
            </w:r>
            <w:r w:rsidR="00276882">
              <w:rPr>
                <w:sz w:val="24"/>
                <w:szCs w:val="24"/>
              </w:rPr>
              <w:t>Удмуртской Республики</w:t>
            </w:r>
            <w:r w:rsidRPr="00CB2564">
              <w:rPr>
                <w:sz w:val="24"/>
                <w:szCs w:val="24"/>
              </w:rPr>
              <w:t xml:space="preserve">. </w:t>
            </w:r>
            <w:proofErr w:type="gramStart"/>
            <w:r w:rsidRPr="00CB2564">
              <w:rPr>
                <w:sz w:val="24"/>
                <w:szCs w:val="24"/>
              </w:rPr>
              <w:t>Солист – Сергей Поспелов (скрипка, Москва), г. Сарапул, ДК радиозавода,  18-00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E109E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B2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B2564" w:rsidRDefault="00CF3046" w:rsidP="00CB2564">
            <w:pPr>
              <w:rPr>
                <w:sz w:val="24"/>
                <w:szCs w:val="24"/>
              </w:rPr>
            </w:pPr>
            <w:r w:rsidRPr="00CB2564">
              <w:rPr>
                <w:sz w:val="24"/>
                <w:szCs w:val="24"/>
              </w:rPr>
              <w:t xml:space="preserve">Программа «Музыка – любовь». Государственный симфонический оркестр </w:t>
            </w:r>
            <w:r w:rsidR="00276882">
              <w:rPr>
                <w:sz w:val="24"/>
                <w:szCs w:val="24"/>
              </w:rPr>
              <w:t>Удмуртской Республики</w:t>
            </w:r>
            <w:r w:rsidRPr="00CB2564">
              <w:rPr>
                <w:sz w:val="24"/>
                <w:szCs w:val="24"/>
              </w:rPr>
              <w:t xml:space="preserve">. </w:t>
            </w:r>
            <w:proofErr w:type="gramStart"/>
            <w:r w:rsidRPr="00CB2564">
              <w:rPr>
                <w:sz w:val="24"/>
                <w:szCs w:val="24"/>
              </w:rPr>
              <w:t xml:space="preserve">Солист – Сергей Поспелов (скрипка, Москва), г. </w:t>
            </w:r>
            <w:r>
              <w:rPr>
                <w:sz w:val="24"/>
                <w:szCs w:val="24"/>
              </w:rPr>
              <w:t>Воткинск</w:t>
            </w:r>
            <w:r w:rsidRPr="00CB2564">
              <w:rPr>
                <w:sz w:val="24"/>
                <w:szCs w:val="24"/>
              </w:rPr>
              <w:t>, ДК</w:t>
            </w:r>
            <w:r>
              <w:rPr>
                <w:sz w:val="24"/>
                <w:szCs w:val="24"/>
              </w:rPr>
              <w:t xml:space="preserve"> «Юбилейный»</w:t>
            </w:r>
            <w:r w:rsidRPr="00CB2564">
              <w:rPr>
                <w:sz w:val="24"/>
                <w:szCs w:val="24"/>
              </w:rPr>
              <w:t>,  18-</w:t>
            </w:r>
            <w:r>
              <w:rPr>
                <w:sz w:val="24"/>
                <w:szCs w:val="24"/>
              </w:rPr>
              <w:t>3</w:t>
            </w:r>
            <w:r w:rsidRPr="00CB2564">
              <w:rPr>
                <w:sz w:val="24"/>
                <w:szCs w:val="24"/>
              </w:rPr>
              <w:t>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E109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B2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B2564" w:rsidRDefault="00CF3046" w:rsidP="00CB2564">
            <w:pPr>
              <w:rPr>
                <w:sz w:val="24"/>
                <w:szCs w:val="24"/>
              </w:rPr>
            </w:pPr>
            <w:r w:rsidRPr="00CB2564">
              <w:rPr>
                <w:sz w:val="24"/>
                <w:szCs w:val="24"/>
              </w:rPr>
              <w:t xml:space="preserve">Программа «Музыка – любовь». Государственный симфонический оркестр </w:t>
            </w:r>
            <w:r w:rsidR="00276882">
              <w:rPr>
                <w:sz w:val="24"/>
                <w:szCs w:val="24"/>
              </w:rPr>
              <w:t>Удмуртской Республики</w:t>
            </w:r>
            <w:r w:rsidRPr="00CB2564">
              <w:rPr>
                <w:sz w:val="24"/>
                <w:szCs w:val="24"/>
              </w:rPr>
              <w:t xml:space="preserve">. </w:t>
            </w:r>
            <w:proofErr w:type="gramStart"/>
            <w:r w:rsidRPr="00CB2564">
              <w:rPr>
                <w:sz w:val="24"/>
                <w:szCs w:val="24"/>
              </w:rPr>
              <w:t>Солист – Сергей Поспелов (скрипка, Москва), г. Ижевск, ул. Пушкинская, 245, 19-00 час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E109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B2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B2564" w:rsidRDefault="00CF3046" w:rsidP="00CB2564">
            <w:pPr>
              <w:rPr>
                <w:sz w:val="24"/>
                <w:szCs w:val="24"/>
              </w:rPr>
            </w:pPr>
            <w:r w:rsidRPr="00CB2564">
              <w:rPr>
                <w:sz w:val="24"/>
                <w:szCs w:val="24"/>
              </w:rPr>
              <w:t xml:space="preserve">Программа «Музыка – любовь». Государственный симфонический оркестр </w:t>
            </w:r>
            <w:r w:rsidR="00276882">
              <w:rPr>
                <w:sz w:val="24"/>
                <w:szCs w:val="24"/>
              </w:rPr>
              <w:t>Удмуртской Республики</w:t>
            </w:r>
            <w:r w:rsidRPr="00CB2564">
              <w:rPr>
                <w:sz w:val="24"/>
                <w:szCs w:val="24"/>
              </w:rPr>
              <w:t xml:space="preserve">. </w:t>
            </w:r>
            <w:proofErr w:type="gramStart"/>
            <w:r w:rsidRPr="00CB2564">
              <w:rPr>
                <w:sz w:val="24"/>
                <w:szCs w:val="24"/>
              </w:rPr>
              <w:t xml:space="preserve">Солист – Сергей Поспелов (скрипка, Москва), г. </w:t>
            </w:r>
            <w:r>
              <w:rPr>
                <w:sz w:val="24"/>
                <w:szCs w:val="24"/>
              </w:rPr>
              <w:t>Глазов</w:t>
            </w:r>
            <w:r w:rsidRPr="00CB256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КЦ «Россия» 18</w:t>
            </w:r>
            <w:r w:rsidRPr="00CB2564">
              <w:rPr>
                <w:sz w:val="24"/>
                <w:szCs w:val="24"/>
              </w:rPr>
              <w:t>-00 час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E109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CF3046" w:rsidP="00D62E56">
            <w:pPr>
              <w:jc w:val="both"/>
              <w:rPr>
                <w:sz w:val="24"/>
                <w:szCs w:val="24"/>
              </w:rPr>
            </w:pPr>
            <w:proofErr w:type="gramStart"/>
            <w:r w:rsidRPr="001B3E86">
              <w:rPr>
                <w:sz w:val="24"/>
                <w:szCs w:val="24"/>
              </w:rPr>
              <w:t>Открытый Всероссийский фестиваль-конкурс «Мужское певческое братство» (финал)</w:t>
            </w:r>
            <w:r>
              <w:rPr>
                <w:sz w:val="24"/>
                <w:szCs w:val="24"/>
              </w:rPr>
              <w:t xml:space="preserve">, г. Ижевск, </w:t>
            </w:r>
            <w:r w:rsidRPr="00105D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Коммунаров, </w:t>
            </w:r>
            <w:r w:rsidR="00276882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363,  10-00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E109E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225A37" w:rsidRDefault="00CF3046" w:rsidP="003904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B07D65" w:rsidRDefault="00CF3046" w:rsidP="00551FDA">
            <w:pPr>
              <w:jc w:val="both"/>
              <w:rPr>
                <w:sz w:val="24"/>
                <w:szCs w:val="24"/>
              </w:rPr>
            </w:pPr>
            <w:r w:rsidRPr="003A52BF">
              <w:rPr>
                <w:sz w:val="24"/>
                <w:szCs w:val="24"/>
              </w:rPr>
              <w:t>Всероссийский конкурс исполнителей на народных инструментах «</w:t>
            </w:r>
            <w:proofErr w:type="spellStart"/>
            <w:r w:rsidRPr="003A52BF">
              <w:rPr>
                <w:sz w:val="24"/>
                <w:szCs w:val="24"/>
              </w:rPr>
              <w:t>Артмиссия</w:t>
            </w:r>
            <w:proofErr w:type="spellEnd"/>
            <w:r w:rsidRPr="003A52BF">
              <w:rPr>
                <w:sz w:val="24"/>
                <w:szCs w:val="24"/>
              </w:rPr>
              <w:t>» I тур (заочный)</w:t>
            </w:r>
            <w:r>
              <w:rPr>
                <w:sz w:val="24"/>
                <w:szCs w:val="24"/>
              </w:rPr>
              <w:t>, г. Ижевск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225A37" w:rsidRDefault="007E109E" w:rsidP="003904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 xml:space="preserve">Республиканский </w:t>
            </w:r>
            <w:r w:rsidRPr="00105D85">
              <w:rPr>
                <w:sz w:val="24"/>
                <w:szCs w:val="24"/>
              </w:rPr>
              <w:lastRenderedPageBreak/>
              <w:t>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760E9E">
            <w:pPr>
              <w:jc w:val="center"/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lastRenderedPageBreak/>
              <w:t>21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542000">
            <w:pPr>
              <w:rPr>
                <w:sz w:val="24"/>
                <w:szCs w:val="24"/>
              </w:rPr>
            </w:pPr>
            <w:proofErr w:type="spellStart"/>
            <w:r w:rsidRPr="00391DB3">
              <w:rPr>
                <w:sz w:val="24"/>
                <w:szCs w:val="24"/>
                <w:shd w:val="clear" w:color="auto" w:fill="FFFFFF"/>
              </w:rPr>
              <w:t>Видеомост</w:t>
            </w:r>
            <w:proofErr w:type="spellEnd"/>
            <w:r w:rsidRPr="00391DB3">
              <w:rPr>
                <w:sz w:val="24"/>
                <w:szCs w:val="24"/>
                <w:shd w:val="clear" w:color="auto" w:fill="FFFFFF"/>
              </w:rPr>
              <w:t xml:space="preserve"> читателей детских библиотек Удмуртской Республики и Республики Марий-Эл «Культурные традиции народов – богатство страны» в рамках Международного дня родного языка</w:t>
            </w:r>
            <w:r>
              <w:rPr>
                <w:sz w:val="24"/>
                <w:szCs w:val="24"/>
                <w:shd w:val="clear" w:color="auto" w:fill="FFFFFF"/>
              </w:rPr>
              <w:t xml:space="preserve">, г. Ижевск,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Пушкинская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2C3B93">
              <w:rPr>
                <w:sz w:val="24"/>
                <w:szCs w:val="24"/>
                <w:shd w:val="clear" w:color="auto" w:fill="FFFFFF"/>
              </w:rPr>
              <w:t>д.</w:t>
            </w:r>
            <w:r>
              <w:rPr>
                <w:sz w:val="24"/>
                <w:szCs w:val="24"/>
                <w:shd w:val="clear" w:color="auto" w:fill="FFFFFF"/>
              </w:rPr>
              <w:t>200, 12-00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39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УР «</w:t>
            </w:r>
            <w:r w:rsidR="00CF3046">
              <w:rPr>
                <w:sz w:val="24"/>
                <w:szCs w:val="24"/>
              </w:rPr>
              <w:t>Республиканская библиотека для детей и юношества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B2564">
            <w:pPr>
              <w:ind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</w:t>
            </w:r>
            <w:r>
              <w:rPr>
                <w:sz w:val="24"/>
                <w:szCs w:val="24"/>
              </w:rPr>
              <w:t>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B2564" w:rsidRDefault="00CF3046" w:rsidP="00CB2564">
            <w:pPr>
              <w:rPr>
                <w:sz w:val="24"/>
                <w:szCs w:val="24"/>
              </w:rPr>
            </w:pPr>
            <w:proofErr w:type="gramStart"/>
            <w:r w:rsidRPr="00CB2564">
              <w:rPr>
                <w:sz w:val="24"/>
                <w:szCs w:val="24"/>
                <w:lang w:val="en-US"/>
              </w:rPr>
              <w:t>KAZAKHQUARTET</w:t>
            </w:r>
            <w:r w:rsidRPr="00CB2564">
              <w:rPr>
                <w:sz w:val="24"/>
                <w:szCs w:val="24"/>
              </w:rPr>
              <w:t>(</w:t>
            </w:r>
            <w:proofErr w:type="gramEnd"/>
            <w:r w:rsidRPr="00CB2564">
              <w:rPr>
                <w:sz w:val="24"/>
                <w:szCs w:val="24"/>
              </w:rPr>
              <w:t xml:space="preserve">Казахстан). </w:t>
            </w:r>
            <w:proofErr w:type="gramStart"/>
            <w:r w:rsidRPr="00CB2564">
              <w:rPr>
                <w:sz w:val="24"/>
                <w:szCs w:val="24"/>
              </w:rPr>
              <w:t xml:space="preserve">Солист – Артур </w:t>
            </w:r>
            <w:proofErr w:type="spellStart"/>
            <w:r w:rsidRPr="00CB2564">
              <w:rPr>
                <w:sz w:val="24"/>
                <w:szCs w:val="24"/>
              </w:rPr>
              <w:t>Назиуллин</w:t>
            </w:r>
            <w:proofErr w:type="spellEnd"/>
            <w:r w:rsidRPr="00CB2564">
              <w:rPr>
                <w:sz w:val="24"/>
                <w:szCs w:val="24"/>
              </w:rPr>
              <w:t xml:space="preserve"> (кларнет),  г. Ижевск, ул. Пушкинская, </w:t>
            </w:r>
            <w:r w:rsidR="002C3B93">
              <w:rPr>
                <w:sz w:val="24"/>
                <w:szCs w:val="24"/>
              </w:rPr>
              <w:t>д.</w:t>
            </w:r>
            <w:r w:rsidRPr="00CB2564">
              <w:rPr>
                <w:sz w:val="24"/>
                <w:szCs w:val="24"/>
              </w:rPr>
              <w:t>245, 19-00 час.</w:t>
            </w:r>
            <w:r w:rsidRPr="00CB2564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E109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0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D62E56" w:rsidRDefault="00CF3046" w:rsidP="00F821B4">
            <w:pPr>
              <w:jc w:val="center"/>
              <w:rPr>
                <w:b/>
                <w:sz w:val="24"/>
                <w:szCs w:val="24"/>
              </w:rPr>
            </w:pPr>
            <w:r w:rsidRPr="00225A37">
              <w:rPr>
                <w:b/>
                <w:sz w:val="24"/>
                <w:szCs w:val="24"/>
                <w:lang w:val="en-US"/>
              </w:rPr>
              <w:t>IV</w:t>
            </w:r>
            <w:r w:rsidRPr="00D62E56">
              <w:rPr>
                <w:b/>
                <w:sz w:val="24"/>
                <w:szCs w:val="24"/>
              </w:rPr>
              <w:t xml:space="preserve"> </w:t>
            </w:r>
            <w:r w:rsidRPr="00225A37">
              <w:rPr>
                <w:b/>
                <w:sz w:val="24"/>
                <w:szCs w:val="24"/>
              </w:rPr>
              <w:t>Мероприятия республиканского уровня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105D85" w:rsidRDefault="00CF3046" w:rsidP="00F821B4">
            <w:pPr>
              <w:jc w:val="center"/>
              <w:rPr>
                <w:sz w:val="24"/>
                <w:szCs w:val="24"/>
              </w:rPr>
            </w:pPr>
            <w:r w:rsidRPr="00105D85">
              <w:rPr>
                <w:sz w:val="24"/>
                <w:szCs w:val="24"/>
              </w:rPr>
              <w:t>30 января-</w:t>
            </w:r>
          </w:p>
          <w:p w:rsidR="00CF3046" w:rsidRPr="00105D85" w:rsidRDefault="00CF3046" w:rsidP="00F821B4">
            <w:pPr>
              <w:jc w:val="center"/>
              <w:rPr>
                <w:sz w:val="24"/>
                <w:szCs w:val="24"/>
              </w:rPr>
            </w:pPr>
            <w:r w:rsidRPr="00105D85">
              <w:rPr>
                <w:sz w:val="24"/>
                <w:szCs w:val="24"/>
              </w:rPr>
              <w:t>18 февраля</w:t>
            </w:r>
          </w:p>
        </w:tc>
        <w:tc>
          <w:tcPr>
            <w:tcW w:w="6553" w:type="dxa"/>
          </w:tcPr>
          <w:p w:rsidR="00CF3046" w:rsidRDefault="00CF3046" w:rsidP="00F821B4">
            <w:pPr>
              <w:jc w:val="both"/>
              <w:rPr>
                <w:sz w:val="24"/>
                <w:szCs w:val="24"/>
              </w:rPr>
            </w:pPr>
            <w:r w:rsidRPr="00105D85">
              <w:rPr>
                <w:sz w:val="24"/>
                <w:szCs w:val="24"/>
              </w:rPr>
              <w:t>Республиканская выставка-конкурс художников-любителей Удмуртии «Сон в зимнюю ночь»</w:t>
            </w:r>
            <w:r>
              <w:rPr>
                <w:sz w:val="24"/>
                <w:szCs w:val="24"/>
              </w:rPr>
              <w:t xml:space="preserve">, г. Ижевск, </w:t>
            </w:r>
            <w:r w:rsidRPr="00105D85">
              <w:rPr>
                <w:sz w:val="24"/>
                <w:szCs w:val="24"/>
              </w:rPr>
              <w:t xml:space="preserve">ул. Коммунаров, </w:t>
            </w:r>
            <w:r w:rsidR="002C3B93">
              <w:rPr>
                <w:sz w:val="24"/>
                <w:szCs w:val="24"/>
              </w:rPr>
              <w:t>д.</w:t>
            </w:r>
            <w:r w:rsidRPr="00105D85">
              <w:rPr>
                <w:sz w:val="24"/>
                <w:szCs w:val="24"/>
              </w:rPr>
              <w:t>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E109E" w:rsidP="00D62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64CB2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864CB2" w:rsidRDefault="00864CB2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февраля-</w:t>
            </w:r>
          </w:p>
          <w:p w:rsidR="00864CB2" w:rsidRPr="00105D85" w:rsidRDefault="00864CB2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августа</w:t>
            </w:r>
          </w:p>
        </w:tc>
        <w:tc>
          <w:tcPr>
            <w:tcW w:w="6553" w:type="dxa"/>
          </w:tcPr>
          <w:p w:rsidR="00864CB2" w:rsidRPr="00105D85" w:rsidRDefault="00864CB2" w:rsidP="00F821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творческий конкурс рисунков «Певец удмуртской души», посвященный 100-летию со дня рождения </w:t>
            </w:r>
            <w:proofErr w:type="spellStart"/>
            <w:r>
              <w:rPr>
                <w:sz w:val="24"/>
                <w:szCs w:val="24"/>
              </w:rPr>
              <w:t>Г.А.Корепанова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B2" w:rsidRDefault="00864CB2" w:rsidP="00D62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УР «Республиканская библиотека для детей и юношества»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4A6A43" w:rsidRDefault="00CF3046" w:rsidP="00542000">
            <w:pPr>
              <w:jc w:val="center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>2 февраля</w:t>
            </w:r>
          </w:p>
        </w:tc>
        <w:tc>
          <w:tcPr>
            <w:tcW w:w="6553" w:type="dxa"/>
          </w:tcPr>
          <w:p w:rsidR="00CF3046" w:rsidRPr="004A6A43" w:rsidRDefault="00CF3046" w:rsidP="002538B0">
            <w:pPr>
              <w:jc w:val="both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 xml:space="preserve">Открытие выставки фотографий космонавта Сергея Рязанского, г. Воткинск, ул. Чайковского, </w:t>
            </w:r>
            <w:r w:rsidR="002C3B93">
              <w:rPr>
                <w:sz w:val="24"/>
                <w:szCs w:val="24"/>
              </w:rPr>
              <w:t>д.</w:t>
            </w:r>
            <w:r w:rsidRPr="004A6A43">
              <w:rPr>
                <w:sz w:val="24"/>
                <w:szCs w:val="24"/>
              </w:rPr>
              <w:t>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4A6A43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«Государственный мемориально-архитектурный комплекс «</w:t>
            </w:r>
            <w:r w:rsidR="00CF3046" w:rsidRPr="004A6A43">
              <w:rPr>
                <w:sz w:val="24"/>
                <w:szCs w:val="24"/>
              </w:rPr>
              <w:t xml:space="preserve">Музей-усадьба </w:t>
            </w:r>
          </w:p>
          <w:p w:rsidR="00CF3046" w:rsidRPr="004A6A43" w:rsidRDefault="00CF3046" w:rsidP="00542000">
            <w:pPr>
              <w:jc w:val="center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>П. И. Чайковского</w:t>
            </w:r>
            <w:r w:rsidR="00713B8E"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4A6A43" w:rsidRDefault="00CF3046" w:rsidP="00F821B4">
            <w:pPr>
              <w:jc w:val="center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>3 февраля</w:t>
            </w:r>
          </w:p>
        </w:tc>
        <w:tc>
          <w:tcPr>
            <w:tcW w:w="6553" w:type="dxa"/>
          </w:tcPr>
          <w:p w:rsidR="00CF3046" w:rsidRPr="004A6A43" w:rsidRDefault="00CF3046" w:rsidP="002C3B93">
            <w:pPr>
              <w:jc w:val="both"/>
              <w:rPr>
                <w:sz w:val="24"/>
                <w:szCs w:val="24"/>
              </w:rPr>
            </w:pPr>
            <w:proofErr w:type="gramStart"/>
            <w:r w:rsidRPr="004A6A43">
              <w:rPr>
                <w:sz w:val="24"/>
                <w:szCs w:val="24"/>
              </w:rPr>
              <w:t xml:space="preserve">Республиканский фестиваль-конкурс любительских творческих коллективов в номинации «Культура - это мы!», г. Ижевск, ул. Коммунаров, </w:t>
            </w:r>
            <w:r w:rsidR="002C3B93">
              <w:rPr>
                <w:sz w:val="24"/>
                <w:szCs w:val="24"/>
              </w:rPr>
              <w:t>д.</w:t>
            </w:r>
            <w:r w:rsidRPr="004A6A43">
              <w:rPr>
                <w:sz w:val="24"/>
                <w:szCs w:val="24"/>
              </w:rPr>
              <w:t>363, 10-00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4A6A43" w:rsidRDefault="007E109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4A6A43" w:rsidRDefault="00CF3046" w:rsidP="00F821B4">
            <w:pPr>
              <w:jc w:val="center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>3 февраля</w:t>
            </w:r>
          </w:p>
        </w:tc>
        <w:tc>
          <w:tcPr>
            <w:tcW w:w="6553" w:type="dxa"/>
          </w:tcPr>
          <w:p w:rsidR="00CF3046" w:rsidRPr="004A6A43" w:rsidRDefault="00CF3046" w:rsidP="002538B0">
            <w:pPr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 xml:space="preserve">Концерт «Нескучная классика», дирижёр Евгений Ситников, </w:t>
            </w:r>
          </w:p>
          <w:p w:rsidR="00CF3046" w:rsidRPr="004A6A43" w:rsidRDefault="00CF3046" w:rsidP="002538B0">
            <w:pPr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 xml:space="preserve">г. Воткинск, ул. Чайковского, </w:t>
            </w:r>
            <w:r w:rsidR="002C3B93">
              <w:rPr>
                <w:sz w:val="24"/>
                <w:szCs w:val="24"/>
              </w:rPr>
              <w:t>д.</w:t>
            </w:r>
            <w:r w:rsidRPr="004A6A43">
              <w:rPr>
                <w:sz w:val="24"/>
                <w:szCs w:val="24"/>
              </w:rPr>
              <w:t>119, 16-00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8E" w:rsidRPr="004A6A43" w:rsidRDefault="00713B8E" w:rsidP="00713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«Государственный мемориально-архитектурный комплекс «</w:t>
            </w:r>
            <w:r w:rsidRPr="004A6A43">
              <w:rPr>
                <w:sz w:val="24"/>
                <w:szCs w:val="24"/>
              </w:rPr>
              <w:t xml:space="preserve">Музей-усадьба </w:t>
            </w:r>
          </w:p>
          <w:p w:rsidR="00CF3046" w:rsidRPr="004A6A43" w:rsidRDefault="00713B8E" w:rsidP="00713B8E">
            <w:pPr>
              <w:jc w:val="center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>П. И. Чайковского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4A6A43" w:rsidRDefault="00CF3046" w:rsidP="00F821B4">
            <w:pPr>
              <w:jc w:val="center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- 25</w:t>
            </w:r>
            <w:r w:rsidRPr="004A6A43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6553" w:type="dxa"/>
          </w:tcPr>
          <w:p w:rsidR="00CF3046" w:rsidRDefault="00CF3046" w:rsidP="00253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Цирковая программа «Цирк на воде», г. Ижевск, </w:t>
            </w:r>
          </w:p>
          <w:p w:rsidR="00CF3046" w:rsidRPr="004A6A43" w:rsidRDefault="00CF3046" w:rsidP="00253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Красноармейская, </w:t>
            </w:r>
            <w:r w:rsidR="002C3B9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4A6A43" w:rsidRDefault="00713B8E" w:rsidP="0025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="00CF3046">
              <w:rPr>
                <w:sz w:val="24"/>
                <w:szCs w:val="24"/>
              </w:rPr>
              <w:t>Государственный цирк Удмуртии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4A6A43" w:rsidRDefault="00CF3046" w:rsidP="00542000">
            <w:pPr>
              <w:jc w:val="center"/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>5 февраля</w:t>
            </w:r>
          </w:p>
        </w:tc>
        <w:tc>
          <w:tcPr>
            <w:tcW w:w="6553" w:type="dxa"/>
          </w:tcPr>
          <w:p w:rsidR="002C3B93" w:rsidRDefault="00CF3046" w:rsidP="002C3B93">
            <w:pPr>
              <w:rPr>
                <w:sz w:val="24"/>
                <w:szCs w:val="24"/>
              </w:rPr>
            </w:pPr>
            <w:r w:rsidRPr="004A6A43">
              <w:rPr>
                <w:sz w:val="24"/>
                <w:szCs w:val="24"/>
              </w:rPr>
              <w:t xml:space="preserve">Праздничный концерт к 90-летию </w:t>
            </w:r>
            <w:r w:rsidR="002C3B93">
              <w:rPr>
                <w:sz w:val="24"/>
                <w:szCs w:val="24"/>
              </w:rPr>
              <w:t>КПОУ УР «</w:t>
            </w:r>
            <w:r w:rsidR="002C3B93" w:rsidRPr="004A6A43">
              <w:rPr>
                <w:sz w:val="24"/>
                <w:szCs w:val="24"/>
              </w:rPr>
              <w:t>Республиканский музыкальный колледж</w:t>
            </w:r>
            <w:r w:rsidR="002C3B93">
              <w:rPr>
                <w:sz w:val="24"/>
                <w:szCs w:val="24"/>
              </w:rPr>
              <w:t>»</w:t>
            </w:r>
            <w:r w:rsidR="002C3B93">
              <w:rPr>
                <w:sz w:val="24"/>
                <w:szCs w:val="24"/>
              </w:rPr>
              <w:t>.</w:t>
            </w:r>
            <w:r w:rsidRPr="004A6A43">
              <w:rPr>
                <w:sz w:val="24"/>
                <w:szCs w:val="24"/>
              </w:rPr>
              <w:t xml:space="preserve"> </w:t>
            </w:r>
          </w:p>
          <w:p w:rsidR="00CF3046" w:rsidRPr="004A6A43" w:rsidRDefault="002C3B93" w:rsidP="002C3B93">
            <w:pPr>
              <w:rPr>
                <w:sz w:val="24"/>
                <w:szCs w:val="24"/>
              </w:rPr>
            </w:pPr>
            <w:r w:rsidRPr="002C3B93">
              <w:rPr>
                <w:sz w:val="24"/>
                <w:szCs w:val="24"/>
              </w:rPr>
              <w:t>АУК УР «Государственный театр оперы и балета Удмуртской Республики» имени П.И. Чайковского»</w:t>
            </w:r>
            <w:r w:rsidR="00CF3046" w:rsidRPr="004A6A43">
              <w:rPr>
                <w:sz w:val="24"/>
                <w:szCs w:val="24"/>
              </w:rPr>
              <w:t xml:space="preserve">, г. Ижевск, ул. </w:t>
            </w:r>
            <w:proofErr w:type="gramStart"/>
            <w:r w:rsidR="00CF3046" w:rsidRPr="004A6A43">
              <w:rPr>
                <w:sz w:val="24"/>
                <w:szCs w:val="24"/>
              </w:rPr>
              <w:t>Пушкинская</w:t>
            </w:r>
            <w:proofErr w:type="gramEnd"/>
            <w:r w:rsidR="00CF3046" w:rsidRPr="004A6A4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CF3046" w:rsidRPr="004A6A43">
              <w:rPr>
                <w:sz w:val="24"/>
                <w:szCs w:val="24"/>
              </w:rPr>
              <w:t>221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4A6A43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КПОУ УР «</w:t>
            </w:r>
            <w:r w:rsidR="00CF3046" w:rsidRPr="004A6A43">
              <w:rPr>
                <w:sz w:val="24"/>
                <w:szCs w:val="24"/>
              </w:rPr>
              <w:t>Республиканский музыкальный колледж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4A6A43" w:rsidRDefault="00CF3046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</w:tc>
        <w:tc>
          <w:tcPr>
            <w:tcW w:w="6553" w:type="dxa"/>
          </w:tcPr>
          <w:p w:rsidR="00CF3046" w:rsidRPr="004A6A43" w:rsidRDefault="00CF3046" w:rsidP="004D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</w:t>
            </w:r>
            <w:r w:rsidRPr="00552092">
              <w:rPr>
                <w:sz w:val="24"/>
                <w:szCs w:val="24"/>
              </w:rPr>
              <w:t>по  музыкальной литературе и сольфеджио  «В мире музыкальных сказок»</w:t>
            </w:r>
            <w:r>
              <w:rPr>
                <w:sz w:val="24"/>
                <w:szCs w:val="24"/>
              </w:rPr>
              <w:t xml:space="preserve"> </w:t>
            </w:r>
            <w:r w:rsidRPr="00552092">
              <w:rPr>
                <w:sz w:val="24"/>
                <w:szCs w:val="24"/>
              </w:rPr>
              <w:t>для учащихся старших классов ДШИ Удмуртской Республики</w:t>
            </w:r>
            <w:r>
              <w:rPr>
                <w:sz w:val="24"/>
                <w:szCs w:val="24"/>
              </w:rPr>
              <w:t xml:space="preserve">, г. Ижевск, ул. Ломоносова, </w:t>
            </w:r>
            <w:r w:rsidR="002C3B9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5Б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4A6A43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КПОУ УР «</w:t>
            </w:r>
            <w:r w:rsidRPr="004A6A43">
              <w:rPr>
                <w:sz w:val="24"/>
                <w:szCs w:val="24"/>
              </w:rPr>
              <w:t>Республиканский музыкальный колледж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</w:tc>
        <w:tc>
          <w:tcPr>
            <w:tcW w:w="6553" w:type="dxa"/>
          </w:tcPr>
          <w:p w:rsidR="00CF3046" w:rsidRPr="00105D85" w:rsidRDefault="00CF3046" w:rsidP="00D62E56">
            <w:pPr>
              <w:jc w:val="both"/>
              <w:rPr>
                <w:sz w:val="24"/>
                <w:szCs w:val="24"/>
              </w:rPr>
            </w:pPr>
            <w:r w:rsidRPr="003910EA">
              <w:rPr>
                <w:sz w:val="24"/>
                <w:szCs w:val="24"/>
              </w:rPr>
              <w:t>Республиканский семинар «Современные реалии русского тр</w:t>
            </w:r>
            <w:r>
              <w:rPr>
                <w:sz w:val="24"/>
                <w:szCs w:val="24"/>
              </w:rPr>
              <w:t xml:space="preserve">адиционного костюма в Удмуртии», г. Ижевск, ул. </w:t>
            </w:r>
            <w:proofErr w:type="gramStart"/>
            <w:r>
              <w:rPr>
                <w:sz w:val="24"/>
                <w:szCs w:val="24"/>
              </w:rPr>
              <w:t>Удмуртская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2C3B9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284, 10-00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E109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февраля</w:t>
            </w:r>
          </w:p>
        </w:tc>
        <w:tc>
          <w:tcPr>
            <w:tcW w:w="6553" w:type="dxa"/>
          </w:tcPr>
          <w:p w:rsidR="00CF3046" w:rsidRPr="003910EA" w:rsidRDefault="00CF3046" w:rsidP="009F34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коллегия Министерства культуры Удмуртской Республики, </w:t>
            </w:r>
            <w:r w:rsidR="002C3B93">
              <w:rPr>
                <w:sz w:val="24"/>
                <w:szCs w:val="24"/>
              </w:rPr>
              <w:t>АУК УР «</w:t>
            </w:r>
            <w:r>
              <w:rPr>
                <w:sz w:val="24"/>
                <w:szCs w:val="24"/>
              </w:rPr>
              <w:t>Государственный национальный театр Удмуртской Республики</w:t>
            </w:r>
            <w:r w:rsidR="002C3B9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г. Ижевск, ул. </w:t>
            </w:r>
            <w:proofErr w:type="spellStart"/>
            <w:r>
              <w:rPr>
                <w:sz w:val="24"/>
                <w:szCs w:val="24"/>
              </w:rPr>
              <w:t>М.Горького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2C3B9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73, 10-00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Удмуртской Республики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391DB3" w:rsidRDefault="00CF3046" w:rsidP="00CB2564">
            <w:pPr>
              <w:jc w:val="center"/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t>29 февраля</w:t>
            </w:r>
          </w:p>
        </w:tc>
        <w:tc>
          <w:tcPr>
            <w:tcW w:w="6553" w:type="dxa"/>
          </w:tcPr>
          <w:p w:rsidR="00CF3046" w:rsidRPr="00391DB3" w:rsidRDefault="00CF3046" w:rsidP="00542000">
            <w:pPr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t xml:space="preserve">Региональный этап Всероссийской олимпиады «Символы России. </w:t>
            </w:r>
            <w:proofErr w:type="gramStart"/>
            <w:r w:rsidRPr="00391DB3">
              <w:rPr>
                <w:sz w:val="24"/>
                <w:szCs w:val="24"/>
              </w:rPr>
              <w:t>Русский язык: история письменности»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</w:rPr>
              <w:t xml:space="preserve">г. Ижевск, Пушкинская, </w:t>
            </w:r>
            <w:r w:rsidR="002C3B93">
              <w:rPr>
                <w:sz w:val="24"/>
                <w:szCs w:val="24"/>
                <w:shd w:val="clear" w:color="auto" w:fill="FFFFFF"/>
              </w:rPr>
              <w:t>д.</w:t>
            </w:r>
            <w:r>
              <w:rPr>
                <w:sz w:val="24"/>
                <w:szCs w:val="24"/>
                <w:shd w:val="clear" w:color="auto" w:fill="FFFFFF"/>
              </w:rPr>
              <w:t>200, 11-00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13B8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УР «Республиканская библиотека для детей и юношества»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</w:tcPr>
          <w:p w:rsidR="00CF3046" w:rsidRPr="003618C1" w:rsidRDefault="00CF3046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6553" w:type="dxa"/>
          </w:tcPr>
          <w:p w:rsidR="00CF3046" w:rsidRPr="000F5043" w:rsidRDefault="00CF3046" w:rsidP="00760E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заочный этап Общероссийского конкурса «Молодые дарования», г. Ижевск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E109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0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D62E56">
              <w:rPr>
                <w:b/>
                <w:sz w:val="24"/>
                <w:szCs w:val="24"/>
              </w:rPr>
              <w:t xml:space="preserve"> </w:t>
            </w:r>
            <w:r w:rsidRPr="009540C0">
              <w:rPr>
                <w:b/>
                <w:sz w:val="24"/>
                <w:szCs w:val="24"/>
              </w:rPr>
              <w:t>Общие мероприятия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F821B4">
            <w:pPr>
              <w:jc w:val="center"/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>1-29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CF3046">
            <w:pPr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>Выставка работ преподавателей</w:t>
            </w:r>
            <w:r>
              <w:rPr>
                <w:sz w:val="24"/>
                <w:szCs w:val="24"/>
              </w:rPr>
              <w:t xml:space="preserve"> ДШИ, ДХШ Удмуртской Республики, г. Ижевск,  </w:t>
            </w:r>
            <w:r w:rsidRPr="00CF3046">
              <w:rPr>
                <w:sz w:val="24"/>
                <w:szCs w:val="24"/>
              </w:rPr>
              <w:t xml:space="preserve">ул. Удмуртская, </w:t>
            </w:r>
            <w:r w:rsidR="002C3B93">
              <w:rPr>
                <w:sz w:val="24"/>
                <w:szCs w:val="24"/>
              </w:rPr>
              <w:t>д.</w:t>
            </w:r>
            <w:r w:rsidRPr="00CF3046">
              <w:rPr>
                <w:sz w:val="24"/>
                <w:szCs w:val="24"/>
              </w:rPr>
              <w:t>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7E109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CF3046">
            <w:pPr>
              <w:jc w:val="center"/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</w:t>
            </w:r>
            <w:r w:rsidRPr="00CF3046">
              <w:rPr>
                <w:sz w:val="24"/>
                <w:szCs w:val="24"/>
              </w:rPr>
              <w:t xml:space="preserve"> 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F821B4">
            <w:pPr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 xml:space="preserve">КПК «Оформление фотозоны в учреждениях культуры», </w:t>
            </w:r>
          </w:p>
          <w:p w:rsidR="00CF3046" w:rsidRPr="00CF3046" w:rsidRDefault="00CF3046" w:rsidP="00F821B4">
            <w:pPr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 xml:space="preserve">г. Ижевск, ул. Коммунаров, </w:t>
            </w:r>
            <w:r w:rsidR="002C3B93">
              <w:rPr>
                <w:sz w:val="24"/>
                <w:szCs w:val="24"/>
              </w:rPr>
              <w:t>д.</w:t>
            </w:r>
            <w:r w:rsidRPr="00CF3046">
              <w:rPr>
                <w:sz w:val="24"/>
                <w:szCs w:val="24"/>
              </w:rPr>
              <w:t>363, 11-00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7E109E" w:rsidP="00D62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F821B4">
            <w:pPr>
              <w:jc w:val="center"/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>5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DE21A4">
            <w:pPr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 xml:space="preserve">Концертная  программа в </w:t>
            </w:r>
            <w:r w:rsidR="002C3B93">
              <w:rPr>
                <w:sz w:val="24"/>
                <w:szCs w:val="24"/>
              </w:rPr>
              <w:t>АУК УР «Удмуртский г</w:t>
            </w:r>
            <w:r w:rsidR="002C3B93" w:rsidRPr="00CF3046">
              <w:rPr>
                <w:sz w:val="24"/>
                <w:szCs w:val="24"/>
              </w:rPr>
              <w:t>осударственный театр фольклорной песни и танца  «Айкай»</w:t>
            </w:r>
            <w:r w:rsidRPr="00CF3046">
              <w:rPr>
                <w:sz w:val="24"/>
                <w:szCs w:val="24"/>
              </w:rPr>
              <w:t xml:space="preserve">, посвященная  юбилейным мероприятиям Республиканского музыкального колледжа, </w:t>
            </w:r>
            <w:r>
              <w:rPr>
                <w:sz w:val="24"/>
                <w:szCs w:val="24"/>
              </w:rPr>
              <w:t xml:space="preserve">                 </w:t>
            </w:r>
            <w:r w:rsidRPr="00CF3046">
              <w:rPr>
                <w:sz w:val="24"/>
                <w:szCs w:val="24"/>
              </w:rPr>
              <w:t xml:space="preserve">г. Ижевск, ул. Пушкинская, </w:t>
            </w:r>
            <w:r w:rsidR="002C3B93">
              <w:rPr>
                <w:sz w:val="24"/>
                <w:szCs w:val="24"/>
              </w:rPr>
              <w:t>д.</w:t>
            </w:r>
            <w:r w:rsidRPr="00CF3046">
              <w:rPr>
                <w:sz w:val="24"/>
                <w:szCs w:val="24"/>
              </w:rPr>
              <w:t>221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713B8E" w:rsidP="00713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«Удмуртский г</w:t>
            </w:r>
            <w:r w:rsidR="00CF3046" w:rsidRPr="00CF3046">
              <w:rPr>
                <w:sz w:val="24"/>
                <w:szCs w:val="24"/>
              </w:rPr>
              <w:t>осударственный театр фольклорной песни и танца  «Айкай»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03D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науки в </w:t>
            </w:r>
            <w:r w:rsidR="002C3B93">
              <w:rPr>
                <w:sz w:val="24"/>
                <w:szCs w:val="24"/>
              </w:rPr>
              <w:t>АУК УР «Национальная библиотека Удмуртской Республики»</w:t>
            </w:r>
            <w:r>
              <w:rPr>
                <w:sz w:val="24"/>
                <w:szCs w:val="24"/>
              </w:rPr>
              <w:t xml:space="preserve">, </w:t>
            </w:r>
            <w:r w:rsidR="00C03DB4">
              <w:rPr>
                <w:sz w:val="24"/>
                <w:szCs w:val="24"/>
              </w:rPr>
              <w:t>посвященный</w:t>
            </w:r>
            <w:r w:rsidRPr="000043D5">
              <w:rPr>
                <w:sz w:val="24"/>
                <w:szCs w:val="24"/>
              </w:rPr>
              <w:t xml:space="preserve"> Дню российской науки</w:t>
            </w:r>
            <w:r>
              <w:rPr>
                <w:sz w:val="24"/>
                <w:szCs w:val="24"/>
              </w:rPr>
              <w:t xml:space="preserve"> (по отдельной программе), </w:t>
            </w:r>
            <w:r>
              <w:rPr>
                <w:color w:val="000000"/>
                <w:sz w:val="24"/>
                <w:szCs w:val="24"/>
              </w:rPr>
              <w:t xml:space="preserve">г. Ижевск, ул. Советская, </w:t>
            </w:r>
            <w:r w:rsidR="002C3B93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13B8E" w:rsidP="00713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="00CF3046">
              <w:rPr>
                <w:sz w:val="24"/>
                <w:szCs w:val="24"/>
              </w:rPr>
              <w:t xml:space="preserve">Национальная библиотека </w:t>
            </w:r>
            <w:r>
              <w:rPr>
                <w:sz w:val="24"/>
                <w:szCs w:val="24"/>
              </w:rPr>
              <w:t>Удмуртской Республики»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F821B4">
            <w:pPr>
              <w:jc w:val="center"/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>6-9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F3046" w:rsidRDefault="00CF3046" w:rsidP="00206E3A">
            <w:pPr>
              <w:rPr>
                <w:sz w:val="24"/>
                <w:szCs w:val="24"/>
              </w:rPr>
            </w:pPr>
            <w:r w:rsidRPr="00CF3046">
              <w:rPr>
                <w:sz w:val="24"/>
                <w:szCs w:val="24"/>
              </w:rPr>
              <w:t>Мероприятия, посвященные Всемирному дню пельменя, Завьяловский район, д. Лудорвай (Волостное правление)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206E3A" w:rsidRDefault="00746CD8" w:rsidP="00206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</w:t>
            </w:r>
            <w:r w:rsidR="00CF3046" w:rsidRPr="00206E3A">
              <w:rPr>
                <w:sz w:val="24"/>
                <w:szCs w:val="24"/>
              </w:rPr>
              <w:t>Архитектурно-этнографический </w:t>
            </w:r>
            <w:r w:rsidR="00CF3046" w:rsidRPr="00206E3A">
              <w:rPr>
                <w:sz w:val="24"/>
                <w:szCs w:val="24"/>
              </w:rPr>
              <w:br/>
              <w:t>музей-заповедник</w:t>
            </w:r>
          </w:p>
          <w:p w:rsidR="00CF3046" w:rsidRDefault="00CF3046" w:rsidP="00206E3A">
            <w:pPr>
              <w:jc w:val="center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«Лудорвай»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E606EB" w:rsidRDefault="00CF3046" w:rsidP="00F821B4">
            <w:pPr>
              <w:jc w:val="center"/>
              <w:rPr>
                <w:sz w:val="24"/>
                <w:szCs w:val="24"/>
              </w:rPr>
            </w:pPr>
            <w:r w:rsidRPr="00E606EB">
              <w:rPr>
                <w:sz w:val="24"/>
                <w:szCs w:val="24"/>
              </w:rPr>
              <w:t>7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E606E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Викторина «Неизве</w:t>
            </w:r>
            <w:r w:rsidR="00C03DB4">
              <w:rPr>
                <w:sz w:val="24"/>
                <w:szCs w:val="24"/>
              </w:rPr>
              <w:t xml:space="preserve">стный Калашников», посвященная </w:t>
            </w:r>
            <w:r>
              <w:rPr>
                <w:sz w:val="24"/>
                <w:szCs w:val="24"/>
              </w:rPr>
              <w:t>Дню российской науки, г. Ижевск, ул. Бородина, 19, 16-00 час.</w:t>
            </w:r>
            <w:proofErr w:type="gramEnd"/>
          </w:p>
          <w:p w:rsidR="00CF3046" w:rsidRDefault="00CF3046" w:rsidP="00E606E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8" w:rsidRPr="00206E3A" w:rsidRDefault="00746CD8" w:rsidP="0074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</w:t>
            </w:r>
            <w:r w:rsidRPr="00206E3A">
              <w:rPr>
                <w:sz w:val="24"/>
                <w:szCs w:val="24"/>
              </w:rPr>
              <w:t>Архитектурно-этнографический </w:t>
            </w:r>
            <w:r w:rsidRPr="00206E3A">
              <w:rPr>
                <w:sz w:val="24"/>
                <w:szCs w:val="24"/>
              </w:rPr>
              <w:br/>
              <w:t>музей-заповедник</w:t>
            </w:r>
          </w:p>
          <w:p w:rsidR="00CF3046" w:rsidRPr="00206E3A" w:rsidRDefault="00746CD8" w:rsidP="00746CD8">
            <w:pPr>
              <w:jc w:val="center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t>«Лудорвай»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E606EB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606EB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E60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выставки «Есть такая профессия»,</w:t>
            </w:r>
          </w:p>
          <w:p w:rsidR="00CF3046" w:rsidRDefault="00CF3046" w:rsidP="00E60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Ижевск, ул. Бородина, </w:t>
            </w:r>
            <w:r w:rsidR="00C03DB4">
              <w:rPr>
                <w:sz w:val="24"/>
                <w:szCs w:val="24"/>
              </w:rPr>
              <w:t xml:space="preserve">д.19, </w:t>
            </w:r>
            <w:r>
              <w:rPr>
                <w:sz w:val="24"/>
                <w:szCs w:val="24"/>
              </w:rPr>
              <w:t>16-00 час.</w:t>
            </w:r>
          </w:p>
          <w:p w:rsidR="00CF3046" w:rsidRDefault="00CF3046" w:rsidP="00E606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46CD8" w:rsidP="00E60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 и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УР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="00CF3046">
              <w:rPr>
                <w:sz w:val="24"/>
                <w:szCs w:val="24"/>
              </w:rPr>
              <w:t>Музейно-выставочный комплекс стрелкового оружия им. М.Т.  Калашникова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9F34C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E44084">
              <w:rPr>
                <w:sz w:val="24"/>
                <w:szCs w:val="24"/>
              </w:rPr>
              <w:t>онце</w:t>
            </w:r>
            <w:r>
              <w:rPr>
                <w:sz w:val="24"/>
                <w:szCs w:val="24"/>
              </w:rPr>
              <w:t>рт-</w:t>
            </w:r>
            <w:proofErr w:type="spellStart"/>
            <w:r>
              <w:rPr>
                <w:sz w:val="24"/>
                <w:szCs w:val="24"/>
              </w:rPr>
              <w:t>перформанс</w:t>
            </w:r>
            <w:proofErr w:type="spellEnd"/>
            <w:r>
              <w:rPr>
                <w:sz w:val="24"/>
                <w:szCs w:val="24"/>
              </w:rPr>
              <w:t xml:space="preserve"> «Переходные песни», г. Ижевск, ул. Коммунаров,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363, 19-00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E109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9F34C1">
            <w:pPr>
              <w:jc w:val="both"/>
              <w:rPr>
                <w:sz w:val="24"/>
                <w:szCs w:val="24"/>
              </w:rPr>
            </w:pPr>
            <w:r w:rsidRPr="00B07D65">
              <w:rPr>
                <w:sz w:val="24"/>
                <w:szCs w:val="24"/>
              </w:rPr>
              <w:t>Творческий вечер Марийского хореографиче</w:t>
            </w:r>
            <w:r>
              <w:rPr>
                <w:sz w:val="24"/>
                <w:szCs w:val="24"/>
              </w:rPr>
              <w:t>ского коллектива «</w:t>
            </w:r>
            <w:proofErr w:type="spellStart"/>
            <w:r>
              <w:rPr>
                <w:sz w:val="24"/>
                <w:szCs w:val="24"/>
              </w:rPr>
              <w:t>Шочмовож</w:t>
            </w:r>
            <w:proofErr w:type="spellEnd"/>
            <w:r>
              <w:rPr>
                <w:sz w:val="24"/>
                <w:szCs w:val="24"/>
              </w:rPr>
              <w:t xml:space="preserve">» – «МАРИ КАС», г. Ижевск,  ул. Удмуртская,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284, 19-00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E109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 xml:space="preserve">Республиканский дом народного </w:t>
            </w:r>
            <w:r w:rsidRPr="00105D85">
              <w:rPr>
                <w:sz w:val="24"/>
                <w:szCs w:val="24"/>
              </w:rPr>
              <w:lastRenderedPageBreak/>
              <w:t>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9-10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B07D65" w:rsidRDefault="00CF3046" w:rsidP="00F821B4">
            <w:pPr>
              <w:jc w:val="both"/>
              <w:rPr>
                <w:sz w:val="24"/>
                <w:szCs w:val="24"/>
              </w:rPr>
            </w:pPr>
            <w:proofErr w:type="gramStart"/>
            <w:r w:rsidRPr="00B07D65">
              <w:rPr>
                <w:sz w:val="24"/>
                <w:szCs w:val="24"/>
              </w:rPr>
              <w:t>КПК «Режиссура массовых мероприятий»</w:t>
            </w:r>
            <w:r>
              <w:rPr>
                <w:sz w:val="24"/>
                <w:szCs w:val="24"/>
              </w:rPr>
              <w:t xml:space="preserve">, г. Ижевск, ул. Удмуртская,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284, 10-00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E109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46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коллектива в Фестивале «Всемирный день пельменя», Центральная площадь г. Ижевска</w:t>
            </w:r>
          </w:p>
          <w:p w:rsidR="00CF3046" w:rsidRPr="00B07D65" w:rsidRDefault="00CF3046" w:rsidP="00463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46CD8" w:rsidP="00463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«Удмуртский г</w:t>
            </w:r>
            <w:r w:rsidRPr="00CF3046">
              <w:rPr>
                <w:sz w:val="24"/>
                <w:szCs w:val="24"/>
              </w:rPr>
              <w:t>осударственный театр фольклорной песни и танца  «Айкай»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4D4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46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«Молодые дарования родины П.И.Чайковского»,          г. Ижевск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46CD8" w:rsidP="00463845">
            <w:pPr>
              <w:jc w:val="center"/>
              <w:rPr>
                <w:sz w:val="24"/>
                <w:szCs w:val="24"/>
              </w:rPr>
            </w:pPr>
            <w:r w:rsidRPr="00746CD8">
              <w:rPr>
                <w:sz w:val="24"/>
                <w:szCs w:val="24"/>
              </w:rPr>
              <w:t>КПОУ УР «Республиканский музыкальный колледж»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D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46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выставки «Искусство исцеления», г. Ижевск, ул. Коммунаров,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46CD8" w:rsidP="00463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</w:t>
            </w:r>
            <w:r w:rsidR="00CF3046">
              <w:rPr>
                <w:sz w:val="24"/>
                <w:szCs w:val="24"/>
              </w:rPr>
              <w:t>Национальный музей Удмуртской Республики</w:t>
            </w:r>
          </w:p>
          <w:p w:rsidR="00CF3046" w:rsidRDefault="00CF3046" w:rsidP="0074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CD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 w:rsidR="00746CD8">
              <w:rPr>
                <w:sz w:val="24"/>
                <w:szCs w:val="24"/>
              </w:rPr>
              <w:t xml:space="preserve">ени  Кузебая </w:t>
            </w:r>
            <w:r>
              <w:rPr>
                <w:sz w:val="24"/>
                <w:szCs w:val="24"/>
              </w:rPr>
              <w:t>Герда</w:t>
            </w:r>
            <w:r w:rsidR="00746CD8"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D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46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выставки Петра Фролова, г. Ижевск, ул. Кирова,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128, 18-00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46CD8" w:rsidP="00463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</w:t>
            </w:r>
            <w:r w:rsidR="00CF3046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CB2564">
            <w:pPr>
              <w:jc w:val="center"/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t>15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CB2564">
            <w:pPr>
              <w:jc w:val="both"/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t>Урок мужества «Лётчики Удмуртии в небе Афганистана» с участием представителей Удмуртского республиканского отделения Всероссийской общественной организации ветеранов «Боевое братство»</w:t>
            </w:r>
            <w:r>
              <w:rPr>
                <w:sz w:val="24"/>
                <w:szCs w:val="24"/>
              </w:rPr>
              <w:t xml:space="preserve">, г. Ижевск, ул. </w:t>
            </w:r>
            <w:proofErr w:type="gramStart"/>
            <w:r>
              <w:rPr>
                <w:sz w:val="24"/>
                <w:szCs w:val="24"/>
              </w:rPr>
              <w:t>Пушкинская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200, 11-00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13B8E" w:rsidP="00463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УР «Республиканская библиотека для детей и юношества»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CB2564">
            <w:pPr>
              <w:jc w:val="center"/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t>15 февраля</w:t>
            </w:r>
          </w:p>
          <w:p w:rsidR="00CF3046" w:rsidRPr="00391DB3" w:rsidRDefault="00CF3046" w:rsidP="00542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542000">
            <w:pPr>
              <w:jc w:val="both"/>
              <w:rPr>
                <w:sz w:val="24"/>
                <w:szCs w:val="24"/>
              </w:rPr>
            </w:pPr>
            <w:proofErr w:type="spellStart"/>
            <w:r w:rsidRPr="00391DB3">
              <w:rPr>
                <w:sz w:val="24"/>
                <w:szCs w:val="24"/>
              </w:rPr>
              <w:t>Медиапрезентация</w:t>
            </w:r>
            <w:proofErr w:type="spellEnd"/>
            <w:r w:rsidRPr="00391DB3">
              <w:rPr>
                <w:sz w:val="24"/>
                <w:szCs w:val="24"/>
              </w:rPr>
              <w:t xml:space="preserve"> книжной выставки «Эхо Афганской войны», посвященной 35-й годовщине окончания войны в Афганистане</w:t>
            </w:r>
            <w:r>
              <w:rPr>
                <w:sz w:val="24"/>
                <w:szCs w:val="24"/>
              </w:rPr>
              <w:t xml:space="preserve">, г. Ижевск, ул. </w:t>
            </w:r>
            <w:proofErr w:type="gramStart"/>
            <w:r>
              <w:rPr>
                <w:sz w:val="24"/>
                <w:szCs w:val="24"/>
              </w:rPr>
              <w:t>Пушкинская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200, 14-00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УР «Республиканская библиотека для детей и юношества»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B07D65" w:rsidRDefault="00CF3046" w:rsidP="00C03DB4">
            <w:pPr>
              <w:jc w:val="both"/>
              <w:rPr>
                <w:sz w:val="24"/>
                <w:szCs w:val="24"/>
              </w:rPr>
            </w:pPr>
            <w:r w:rsidRPr="00B07D65">
              <w:rPr>
                <w:sz w:val="24"/>
                <w:szCs w:val="24"/>
              </w:rPr>
              <w:t xml:space="preserve">Концерт для участников </w:t>
            </w:r>
            <w:r w:rsidR="00C03DB4">
              <w:rPr>
                <w:sz w:val="24"/>
                <w:szCs w:val="24"/>
              </w:rPr>
              <w:t>специальной военной операции</w:t>
            </w:r>
            <w:r w:rsidRPr="00B07D65">
              <w:rPr>
                <w:sz w:val="24"/>
                <w:szCs w:val="24"/>
              </w:rPr>
              <w:t xml:space="preserve"> в рамках Всероссийского фестиваля-конкурса «Мужское певческое братство»</w:t>
            </w:r>
            <w:r>
              <w:rPr>
                <w:sz w:val="24"/>
                <w:szCs w:val="24"/>
              </w:rPr>
              <w:t>, г. Ижевск, ул. Коммунаров,</w:t>
            </w:r>
            <w:r w:rsidR="00C03DB4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363,  18-00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CB2564">
            <w:pPr>
              <w:jc w:val="center"/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t>16 февраля</w:t>
            </w:r>
          </w:p>
          <w:p w:rsidR="00CF3046" w:rsidRPr="00391DB3" w:rsidRDefault="00CF3046" w:rsidP="00542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C03DB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</w:t>
            </w:r>
            <w:r w:rsidRPr="00391DB3">
              <w:rPr>
                <w:sz w:val="24"/>
                <w:szCs w:val="24"/>
              </w:rPr>
              <w:t>С днём рождения, библиотека!</w:t>
            </w:r>
            <w:r>
              <w:rPr>
                <w:sz w:val="24"/>
                <w:szCs w:val="24"/>
              </w:rPr>
              <w:t>»</w:t>
            </w:r>
            <w:r w:rsidRPr="00391DB3">
              <w:rPr>
                <w:sz w:val="24"/>
                <w:szCs w:val="24"/>
              </w:rPr>
              <w:t xml:space="preserve"> </w:t>
            </w:r>
            <w:r w:rsidR="00C03DB4">
              <w:rPr>
                <w:sz w:val="24"/>
                <w:szCs w:val="24"/>
              </w:rPr>
              <w:t xml:space="preserve">- </w:t>
            </w:r>
            <w:r w:rsidRPr="00391DB3">
              <w:rPr>
                <w:sz w:val="24"/>
                <w:szCs w:val="24"/>
              </w:rPr>
              <w:t>праздник, посвященный 105-летию Республиканской библиотеки для детей и юношества</w:t>
            </w:r>
            <w:r>
              <w:rPr>
                <w:sz w:val="24"/>
                <w:szCs w:val="24"/>
              </w:rPr>
              <w:t xml:space="preserve">,  г. Ижевск, ул. Пушкинская,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200, 16-00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УР «Республиканская библиотека для детей и юношества»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F82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F821B4">
            <w:pPr>
              <w:jc w:val="both"/>
              <w:rPr>
                <w:sz w:val="24"/>
                <w:szCs w:val="24"/>
              </w:rPr>
            </w:pPr>
            <w:r w:rsidRPr="003A52BF">
              <w:rPr>
                <w:sz w:val="24"/>
                <w:szCs w:val="24"/>
              </w:rPr>
              <w:t>Концерт православной музыки в рамках Всероссийского фестиваля-конкурса «Мужское певческое братство»</w:t>
            </w:r>
            <w:r w:rsidR="00C03DB4">
              <w:rPr>
                <w:sz w:val="24"/>
                <w:szCs w:val="24"/>
              </w:rPr>
              <w:t>.</w:t>
            </w:r>
          </w:p>
          <w:p w:rsidR="00CF3046" w:rsidRPr="00B07D65" w:rsidRDefault="00CF3046" w:rsidP="00C03D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Михаило</w:t>
            </w:r>
            <w:proofErr w:type="spellEnd"/>
            <w:r>
              <w:rPr>
                <w:sz w:val="24"/>
                <w:szCs w:val="24"/>
              </w:rPr>
              <w:t>-А</w:t>
            </w:r>
            <w:r w:rsidRPr="00DA3EE9">
              <w:rPr>
                <w:sz w:val="24"/>
                <w:szCs w:val="24"/>
              </w:rPr>
              <w:t>рхангельский кафедральный собор</w:t>
            </w:r>
            <w:r>
              <w:rPr>
                <w:sz w:val="24"/>
                <w:szCs w:val="24"/>
              </w:rPr>
              <w:t xml:space="preserve">, г. Ижевск, </w:t>
            </w:r>
            <w:r w:rsidRPr="00DA3EE9">
              <w:rPr>
                <w:sz w:val="24"/>
                <w:szCs w:val="24"/>
              </w:rPr>
              <w:t xml:space="preserve">ул. Карла Маркса, </w:t>
            </w:r>
            <w:r w:rsidR="00C03DB4">
              <w:rPr>
                <w:sz w:val="24"/>
                <w:szCs w:val="24"/>
              </w:rPr>
              <w:t>д.</w:t>
            </w:r>
            <w:r w:rsidRPr="00DA3EE9">
              <w:rPr>
                <w:sz w:val="24"/>
                <w:szCs w:val="24"/>
              </w:rPr>
              <w:t>222</w:t>
            </w:r>
            <w:r>
              <w:rPr>
                <w:sz w:val="24"/>
                <w:szCs w:val="24"/>
              </w:rPr>
              <w:t>, 18-00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C03DB4">
            <w:pPr>
              <w:jc w:val="both"/>
              <w:rPr>
                <w:sz w:val="24"/>
                <w:szCs w:val="24"/>
              </w:rPr>
            </w:pPr>
            <w:r w:rsidRPr="003910EA">
              <w:rPr>
                <w:sz w:val="24"/>
                <w:szCs w:val="24"/>
              </w:rPr>
              <w:t>Танцевальный интенсив по современным и уличным танцам</w:t>
            </w:r>
            <w:r>
              <w:rPr>
                <w:sz w:val="24"/>
                <w:szCs w:val="24"/>
              </w:rPr>
              <w:t xml:space="preserve">,          г. Ижевск, ул. </w:t>
            </w:r>
            <w:proofErr w:type="gramStart"/>
            <w:r>
              <w:rPr>
                <w:sz w:val="24"/>
                <w:szCs w:val="24"/>
              </w:rPr>
              <w:t>Удмуртская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284, 14-00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0EA" w:rsidRDefault="00CF3046" w:rsidP="009F34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Молодежное гуляние «</w:t>
            </w:r>
            <w:proofErr w:type="spellStart"/>
            <w:r>
              <w:rPr>
                <w:sz w:val="24"/>
                <w:szCs w:val="24"/>
              </w:rPr>
              <w:t>Пельнянь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юмшан</w:t>
            </w:r>
            <w:proofErr w:type="spellEnd"/>
            <w:r>
              <w:rPr>
                <w:sz w:val="24"/>
                <w:szCs w:val="24"/>
              </w:rPr>
              <w:t>», Завьяловский район, д. Лудорвай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8" w:rsidRPr="00206E3A" w:rsidRDefault="00746CD8" w:rsidP="0074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</w:t>
            </w:r>
            <w:r w:rsidRPr="00206E3A">
              <w:rPr>
                <w:sz w:val="24"/>
                <w:szCs w:val="24"/>
              </w:rPr>
              <w:t>Архитектурно-этнографический </w:t>
            </w:r>
            <w:r w:rsidRPr="00206E3A">
              <w:rPr>
                <w:sz w:val="24"/>
                <w:szCs w:val="24"/>
              </w:rPr>
              <w:br/>
              <w:t>музей-заповедник</w:t>
            </w:r>
          </w:p>
          <w:p w:rsidR="00CF3046" w:rsidRPr="00105D85" w:rsidRDefault="00746CD8" w:rsidP="00746CD8">
            <w:pPr>
              <w:jc w:val="center"/>
              <w:rPr>
                <w:sz w:val="24"/>
                <w:szCs w:val="24"/>
              </w:rPr>
            </w:pPr>
            <w:r w:rsidRPr="00206E3A">
              <w:rPr>
                <w:sz w:val="24"/>
                <w:szCs w:val="24"/>
              </w:rPr>
              <w:lastRenderedPageBreak/>
              <w:t>«Лудорвай»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3910EA">
            <w:pPr>
              <w:jc w:val="both"/>
              <w:rPr>
                <w:sz w:val="24"/>
                <w:szCs w:val="24"/>
              </w:rPr>
            </w:pPr>
            <w:r w:rsidRPr="003A52BF">
              <w:rPr>
                <w:sz w:val="24"/>
                <w:szCs w:val="24"/>
              </w:rPr>
              <w:t>Закрытие выставки «Сон в зимнюю ночь»</w:t>
            </w:r>
            <w:r>
              <w:rPr>
                <w:sz w:val="24"/>
                <w:szCs w:val="24"/>
              </w:rPr>
              <w:t xml:space="preserve">, г. Ижевск, </w:t>
            </w:r>
            <w:r w:rsidRPr="00105D85">
              <w:rPr>
                <w:sz w:val="24"/>
                <w:szCs w:val="24"/>
              </w:rPr>
              <w:t xml:space="preserve">ул. Коммунаров, </w:t>
            </w:r>
            <w:r w:rsidR="00C03DB4">
              <w:rPr>
                <w:sz w:val="24"/>
                <w:szCs w:val="24"/>
              </w:rPr>
              <w:t>д.</w:t>
            </w:r>
            <w:r w:rsidRPr="00105D85">
              <w:rPr>
                <w:sz w:val="24"/>
                <w:szCs w:val="24"/>
              </w:rPr>
              <w:t>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39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Проводы зимы. Народное гулянье «</w:t>
            </w:r>
            <w:r w:rsidRPr="00DA3EE9">
              <w:rPr>
                <w:sz w:val="24"/>
                <w:szCs w:val="24"/>
              </w:rPr>
              <w:t>Разгуляйся, народ!</w:t>
            </w:r>
            <w:r>
              <w:rPr>
                <w:sz w:val="24"/>
                <w:szCs w:val="24"/>
              </w:rPr>
              <w:t>», г. Ижевск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февраля-22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3910EA">
            <w:pPr>
              <w:jc w:val="both"/>
              <w:rPr>
                <w:sz w:val="24"/>
                <w:szCs w:val="24"/>
              </w:rPr>
            </w:pPr>
            <w:r w:rsidRPr="003A52BF">
              <w:rPr>
                <w:sz w:val="24"/>
                <w:szCs w:val="24"/>
              </w:rPr>
              <w:t>«Урок мужества», посвящённый Дням воинской славы России</w:t>
            </w:r>
            <w:r>
              <w:rPr>
                <w:sz w:val="24"/>
                <w:szCs w:val="24"/>
              </w:rPr>
              <w:t xml:space="preserve">, г. Ижевск, </w:t>
            </w:r>
            <w:r w:rsidRPr="00105D85">
              <w:rPr>
                <w:sz w:val="24"/>
                <w:szCs w:val="24"/>
              </w:rPr>
              <w:t xml:space="preserve">ул. Коммунаров, </w:t>
            </w:r>
            <w:r w:rsidR="00C03DB4">
              <w:rPr>
                <w:sz w:val="24"/>
                <w:szCs w:val="24"/>
              </w:rPr>
              <w:t>д.</w:t>
            </w:r>
            <w:r w:rsidRPr="00105D85">
              <w:rPr>
                <w:sz w:val="24"/>
                <w:szCs w:val="24"/>
              </w:rPr>
              <w:t>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февраля-</w:t>
            </w:r>
          </w:p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39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Масленица. Народное гуляние «</w:t>
            </w:r>
            <w:proofErr w:type="spellStart"/>
            <w:r w:rsidRPr="00DA3EE9">
              <w:rPr>
                <w:sz w:val="24"/>
                <w:szCs w:val="24"/>
              </w:rPr>
              <w:t>МаслоФЕСТ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9F34C1">
            <w:pPr>
              <w:jc w:val="both"/>
              <w:rPr>
                <w:sz w:val="24"/>
                <w:szCs w:val="24"/>
              </w:rPr>
            </w:pPr>
            <w:r w:rsidRPr="003910EA">
              <w:rPr>
                <w:sz w:val="24"/>
                <w:szCs w:val="24"/>
              </w:rPr>
              <w:t>Олимпиада для людей с расстройством интеллекта</w:t>
            </w:r>
            <w:r>
              <w:rPr>
                <w:sz w:val="24"/>
                <w:szCs w:val="24"/>
              </w:rPr>
              <w:t xml:space="preserve">, г. Ижевск, ул. Коммунаров,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363, 09-00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  <w:p w:rsidR="00CF3046" w:rsidRDefault="00CF3046" w:rsidP="00542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542000">
            <w:pPr>
              <w:rPr>
                <w:sz w:val="24"/>
                <w:szCs w:val="24"/>
              </w:rPr>
            </w:pPr>
            <w:r w:rsidRPr="002233FB">
              <w:rPr>
                <w:color w:val="000000"/>
                <w:sz w:val="24"/>
                <w:szCs w:val="24"/>
              </w:rPr>
              <w:t>Тематический вечер: «Афганистан. Без права на забвение» к 35-й годовщин</w:t>
            </w:r>
            <w:r>
              <w:rPr>
                <w:color w:val="000000"/>
                <w:sz w:val="24"/>
                <w:szCs w:val="24"/>
              </w:rPr>
              <w:t xml:space="preserve">е окончания войны в Афганистане, г. Ижевск, ул. </w:t>
            </w:r>
            <w:proofErr w:type="gramStart"/>
            <w:r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C03DB4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>11, 18-00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13B8E" w:rsidP="00542000">
            <w:pPr>
              <w:jc w:val="center"/>
              <w:rPr>
                <w:sz w:val="24"/>
                <w:szCs w:val="24"/>
              </w:rPr>
            </w:pPr>
            <w:r w:rsidRPr="00713B8E">
              <w:rPr>
                <w:sz w:val="24"/>
                <w:szCs w:val="24"/>
              </w:rPr>
              <w:t>АУК УР «Национальная библиотека Удмуртской Республики»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25BFF" w:rsidRDefault="00CF3046" w:rsidP="00FD2544">
            <w:pPr>
              <w:jc w:val="center"/>
              <w:rPr>
                <w:sz w:val="24"/>
                <w:szCs w:val="24"/>
              </w:rPr>
            </w:pPr>
            <w:r w:rsidRPr="00125BFF">
              <w:rPr>
                <w:sz w:val="24"/>
                <w:szCs w:val="24"/>
              </w:rPr>
              <w:t>20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25BFF" w:rsidRDefault="00CF3046" w:rsidP="00FD2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25BFF">
              <w:rPr>
                <w:sz w:val="24"/>
                <w:szCs w:val="24"/>
              </w:rPr>
              <w:t>итературно-музыкальный вечер к 90-летию со дня рождения Ф. И. Васильева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г. Ижевск, ул. Советская, </w:t>
            </w:r>
            <w:r w:rsidR="00C03DB4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>11, 17-00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25BFF" w:rsidRDefault="00713B8E" w:rsidP="00542000">
            <w:pPr>
              <w:jc w:val="center"/>
              <w:rPr>
                <w:sz w:val="24"/>
                <w:szCs w:val="24"/>
              </w:rPr>
            </w:pPr>
            <w:r w:rsidRPr="00713B8E">
              <w:rPr>
                <w:sz w:val="24"/>
                <w:szCs w:val="24"/>
              </w:rPr>
              <w:t>АУК УР «Национальная библиотека Удмуртской Республики»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CB2564">
            <w:pPr>
              <w:jc w:val="center"/>
              <w:rPr>
                <w:sz w:val="24"/>
                <w:szCs w:val="24"/>
              </w:rPr>
            </w:pPr>
            <w:r w:rsidRPr="00391DB3">
              <w:rPr>
                <w:sz w:val="24"/>
                <w:szCs w:val="24"/>
              </w:rPr>
              <w:t>20 февраля</w:t>
            </w:r>
          </w:p>
          <w:p w:rsidR="00CF3046" w:rsidRPr="00391DB3" w:rsidRDefault="00CF3046" w:rsidP="00542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91DB3" w:rsidRDefault="00CF3046" w:rsidP="00CB2564">
            <w:pPr>
              <w:pStyle w:val="Default"/>
              <w:rPr>
                <w:color w:val="auto"/>
                <w:shd w:val="clear" w:color="auto" w:fill="FFFFFF"/>
              </w:rPr>
            </w:pPr>
            <w:proofErr w:type="gramStart"/>
            <w:r w:rsidRPr="00391DB3">
              <w:rPr>
                <w:color w:val="auto"/>
              </w:rPr>
              <w:t>Информационно-просветительская акция «Солдаты России: мужество, доблесть и честь», посвященная Дню защитника Отечества</w:t>
            </w:r>
            <w:r>
              <w:rPr>
                <w:color w:val="auto"/>
              </w:rPr>
              <w:t>,</w:t>
            </w:r>
            <w:r>
              <w:t xml:space="preserve"> г. Ижевск, ул. Пушкинская, </w:t>
            </w:r>
            <w:r w:rsidR="00C03DB4">
              <w:t>д.</w:t>
            </w:r>
            <w:r>
              <w:t>200, 11-00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УР «Республиканская библиотека для детей и юношества»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февраля-</w:t>
            </w:r>
          </w:p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марта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C03DB4">
            <w:pPr>
              <w:jc w:val="both"/>
              <w:rPr>
                <w:sz w:val="24"/>
                <w:szCs w:val="24"/>
              </w:rPr>
            </w:pPr>
            <w:r w:rsidRPr="003A52BF">
              <w:rPr>
                <w:sz w:val="24"/>
                <w:szCs w:val="24"/>
              </w:rPr>
              <w:t xml:space="preserve">Выставка по </w:t>
            </w:r>
            <w:proofErr w:type="gramStart"/>
            <w:r w:rsidRPr="003A52BF">
              <w:rPr>
                <w:sz w:val="24"/>
                <w:szCs w:val="24"/>
              </w:rPr>
              <w:t>ИЗО</w:t>
            </w:r>
            <w:proofErr w:type="gramEnd"/>
            <w:r w:rsidRPr="003A52BF">
              <w:rPr>
                <w:sz w:val="24"/>
                <w:szCs w:val="24"/>
              </w:rPr>
              <w:t xml:space="preserve"> «Письмо солдату!», посвященная воинам </w:t>
            </w:r>
            <w:r w:rsidR="00C03DB4">
              <w:rPr>
                <w:sz w:val="24"/>
                <w:szCs w:val="24"/>
              </w:rPr>
              <w:t>специальной военной операции</w:t>
            </w:r>
            <w:r>
              <w:rPr>
                <w:sz w:val="24"/>
                <w:szCs w:val="24"/>
              </w:rPr>
              <w:t xml:space="preserve">, г. Ижевск, </w:t>
            </w:r>
            <w:r w:rsidRPr="00105D85">
              <w:rPr>
                <w:sz w:val="24"/>
                <w:szCs w:val="24"/>
              </w:rPr>
              <w:t xml:space="preserve">ул. Коммунаров, </w:t>
            </w:r>
            <w:r w:rsidR="00C03DB4">
              <w:rPr>
                <w:sz w:val="24"/>
                <w:szCs w:val="24"/>
              </w:rPr>
              <w:t>д.</w:t>
            </w:r>
            <w:r w:rsidRPr="00105D85">
              <w:rPr>
                <w:sz w:val="24"/>
                <w:szCs w:val="24"/>
              </w:rPr>
              <w:t>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9C1BF5">
            <w:pPr>
              <w:jc w:val="both"/>
              <w:rPr>
                <w:sz w:val="24"/>
                <w:szCs w:val="24"/>
              </w:rPr>
            </w:pPr>
            <w:r w:rsidRPr="003A52BF">
              <w:rPr>
                <w:sz w:val="24"/>
                <w:szCs w:val="24"/>
              </w:rPr>
              <w:t>Творческий вечер, посвященный 35-летию народного</w:t>
            </w:r>
            <w:r w:rsidR="00C03DB4">
              <w:rPr>
                <w:sz w:val="24"/>
                <w:szCs w:val="24"/>
              </w:rPr>
              <w:t xml:space="preserve"> ансамбля </w:t>
            </w:r>
            <w:proofErr w:type="spellStart"/>
            <w:r w:rsidR="00C03DB4">
              <w:rPr>
                <w:sz w:val="24"/>
                <w:szCs w:val="24"/>
              </w:rPr>
              <w:t>гармонисток</w:t>
            </w:r>
            <w:proofErr w:type="spellEnd"/>
            <w:r w:rsidR="00C03DB4">
              <w:rPr>
                <w:sz w:val="24"/>
                <w:szCs w:val="24"/>
              </w:rPr>
              <w:t xml:space="preserve"> «</w:t>
            </w:r>
            <w:proofErr w:type="spellStart"/>
            <w:r w:rsidR="00C03DB4">
              <w:rPr>
                <w:sz w:val="24"/>
                <w:szCs w:val="24"/>
              </w:rPr>
              <w:t>Арганчи</w:t>
            </w:r>
            <w:proofErr w:type="spellEnd"/>
            <w:r w:rsidR="00C03DB4">
              <w:rPr>
                <w:sz w:val="24"/>
                <w:szCs w:val="24"/>
              </w:rPr>
              <w:t>»</w:t>
            </w:r>
            <w:r w:rsidRPr="003A52BF">
              <w:rPr>
                <w:sz w:val="24"/>
                <w:szCs w:val="24"/>
              </w:rPr>
              <w:t xml:space="preserve"> и 70-летию руководит</w:t>
            </w:r>
            <w:r>
              <w:rPr>
                <w:sz w:val="24"/>
                <w:szCs w:val="24"/>
              </w:rPr>
              <w:t xml:space="preserve">еля ансамбля Антоновой Екатерины Леонидовны, г. Ижевск, ул. </w:t>
            </w:r>
            <w:proofErr w:type="gramStart"/>
            <w:r>
              <w:rPr>
                <w:sz w:val="24"/>
                <w:szCs w:val="24"/>
              </w:rPr>
              <w:t>Удмуртская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284, 16-00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3A52BF" w:rsidRDefault="00CF3046" w:rsidP="0039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Квартирник в РДНТ, г. Ижевск, ул. Коммунаров,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363,  18-30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03D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Встреча-экскурсия для семей участников </w:t>
            </w:r>
            <w:r w:rsidR="00C03DB4">
              <w:rPr>
                <w:sz w:val="24"/>
                <w:szCs w:val="24"/>
              </w:rPr>
              <w:t xml:space="preserve">специальной военной операции, </w:t>
            </w:r>
            <w:r>
              <w:rPr>
                <w:sz w:val="24"/>
                <w:szCs w:val="24"/>
              </w:rPr>
              <w:t>учащимися кадетских классов по выст</w:t>
            </w:r>
            <w:r w:rsidR="00C03DB4">
              <w:rPr>
                <w:sz w:val="24"/>
                <w:szCs w:val="24"/>
              </w:rPr>
              <w:t xml:space="preserve">авке «От героев былых времен», </w:t>
            </w:r>
            <w:r>
              <w:rPr>
                <w:sz w:val="24"/>
                <w:szCs w:val="24"/>
              </w:rPr>
              <w:t xml:space="preserve">г. Ижевск, ул. Коммунаров,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864CB2" w:rsidP="009C1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УР «</w:t>
            </w:r>
            <w:r w:rsidR="00CF3046">
              <w:rPr>
                <w:sz w:val="24"/>
                <w:szCs w:val="24"/>
              </w:rPr>
              <w:t>Национальный музей Удмуртской Республики</w:t>
            </w:r>
          </w:p>
          <w:p w:rsidR="00CF3046" w:rsidRPr="00105D85" w:rsidRDefault="00CF3046" w:rsidP="00864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</w:t>
            </w:r>
            <w:r w:rsidR="00864CB2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К</w:t>
            </w:r>
            <w:r w:rsidR="00864CB2">
              <w:rPr>
                <w:sz w:val="24"/>
                <w:szCs w:val="24"/>
              </w:rPr>
              <w:t xml:space="preserve">узебая </w:t>
            </w:r>
            <w:r>
              <w:rPr>
                <w:sz w:val="24"/>
                <w:szCs w:val="24"/>
              </w:rPr>
              <w:t>Герда</w:t>
            </w:r>
            <w:r w:rsidR="00864CB2"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защитника Отечества (по отдельному плану)</w:t>
            </w:r>
          </w:p>
          <w:p w:rsidR="00CF3046" w:rsidRDefault="00CF3046" w:rsidP="00375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CF3046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Удмуртской Республики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B2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03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Юбилейный концерт Ю. Толкача «Не привыкайте к чудесам».</w:t>
            </w:r>
            <w:r>
              <w:rPr>
                <w:sz w:val="24"/>
                <w:szCs w:val="24"/>
              </w:rPr>
              <w:br/>
            </w:r>
            <w:r w:rsidRPr="00CB2564">
              <w:rPr>
                <w:sz w:val="24"/>
                <w:szCs w:val="24"/>
              </w:rPr>
              <w:t xml:space="preserve">Государственный симфонический оркестр </w:t>
            </w:r>
            <w:r w:rsidR="00C03DB4">
              <w:rPr>
                <w:sz w:val="24"/>
                <w:szCs w:val="24"/>
              </w:rPr>
              <w:t>Удмуртской Республики</w:t>
            </w:r>
            <w:r w:rsidRPr="00CB2564">
              <w:rPr>
                <w:sz w:val="24"/>
                <w:szCs w:val="24"/>
              </w:rPr>
              <w:t>, Академическая хоровая капелла Удмуртии</w:t>
            </w:r>
            <w:r>
              <w:rPr>
                <w:sz w:val="24"/>
                <w:szCs w:val="24"/>
              </w:rPr>
              <w:t xml:space="preserve">, </w:t>
            </w:r>
            <w:r w:rsidRPr="00CB2564">
              <w:rPr>
                <w:sz w:val="24"/>
                <w:szCs w:val="24"/>
              </w:rPr>
              <w:t xml:space="preserve">г. Ижевск, ул. Пушкинская, </w:t>
            </w:r>
            <w:r w:rsidR="00C03DB4">
              <w:rPr>
                <w:sz w:val="24"/>
                <w:szCs w:val="24"/>
              </w:rPr>
              <w:t>д.</w:t>
            </w:r>
            <w:r w:rsidRPr="00CB2564">
              <w:rPr>
                <w:sz w:val="24"/>
                <w:szCs w:val="24"/>
              </w:rPr>
              <w:t xml:space="preserve">245, </w:t>
            </w:r>
            <w:r>
              <w:rPr>
                <w:sz w:val="24"/>
                <w:szCs w:val="24"/>
              </w:rPr>
              <w:t xml:space="preserve"> </w:t>
            </w:r>
            <w:r w:rsidRPr="00CB2564">
              <w:rPr>
                <w:sz w:val="24"/>
                <w:szCs w:val="24"/>
              </w:rPr>
              <w:t>19-00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E109E" w:rsidP="00542000">
            <w:pPr>
              <w:jc w:val="center"/>
              <w:rPr>
                <w:sz w:val="24"/>
                <w:szCs w:val="24"/>
              </w:rPr>
            </w:pPr>
            <w:r w:rsidRPr="007E109E"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</w:tr>
      <w:tr w:rsidR="00CF3046" w:rsidRPr="009540C0" w:rsidTr="00713B8E">
        <w:trPr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CB2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вечер Полины Русских «От сердца к сердцу»,</w:t>
            </w:r>
            <w:r w:rsidRPr="00CB2564">
              <w:rPr>
                <w:sz w:val="24"/>
                <w:szCs w:val="24"/>
              </w:rPr>
              <w:t xml:space="preserve"> г. Ижевск, ул. </w:t>
            </w:r>
            <w:proofErr w:type="gramStart"/>
            <w:r w:rsidRPr="00CB2564">
              <w:rPr>
                <w:sz w:val="24"/>
                <w:szCs w:val="24"/>
              </w:rPr>
              <w:t>Пушкинская</w:t>
            </w:r>
            <w:proofErr w:type="gramEnd"/>
            <w:r w:rsidRPr="00CB2564">
              <w:rPr>
                <w:sz w:val="24"/>
                <w:szCs w:val="24"/>
              </w:rPr>
              <w:t xml:space="preserve">, </w:t>
            </w:r>
            <w:r w:rsidR="00C03DB4">
              <w:rPr>
                <w:sz w:val="24"/>
                <w:szCs w:val="24"/>
              </w:rPr>
              <w:t>д.</w:t>
            </w:r>
            <w:r w:rsidRPr="00CB2564">
              <w:rPr>
                <w:sz w:val="24"/>
                <w:szCs w:val="24"/>
              </w:rPr>
              <w:t>245, 19-00 час.</w:t>
            </w:r>
            <w:r w:rsidRPr="00CB2564">
              <w:rPr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CB2564" w:rsidRDefault="00713B8E" w:rsidP="00CB2564">
            <w:pPr>
              <w:jc w:val="center"/>
              <w:rPr>
                <w:sz w:val="24"/>
                <w:szCs w:val="24"/>
              </w:rPr>
            </w:pPr>
            <w:r w:rsidRPr="007E109E"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  <w:tc>
          <w:tcPr>
            <w:tcW w:w="2224" w:type="dxa"/>
          </w:tcPr>
          <w:p w:rsidR="00CF3046" w:rsidRPr="00105D85" w:rsidRDefault="00CF3046" w:rsidP="00542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мония</w:t>
            </w:r>
            <w:proofErr w:type="spellEnd"/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both"/>
              <w:rPr>
                <w:sz w:val="24"/>
                <w:szCs w:val="24"/>
              </w:rPr>
            </w:pPr>
            <w:proofErr w:type="gramStart"/>
            <w:r w:rsidRPr="00390407">
              <w:rPr>
                <w:sz w:val="24"/>
                <w:szCs w:val="24"/>
              </w:rPr>
              <w:t>Концерт хора «Республика» «КИШ с хором»</w:t>
            </w:r>
            <w:r>
              <w:rPr>
                <w:sz w:val="24"/>
                <w:szCs w:val="24"/>
              </w:rPr>
              <w:t xml:space="preserve">, г. Ижевск, </w:t>
            </w:r>
            <w:r w:rsidRPr="00105D85">
              <w:rPr>
                <w:sz w:val="24"/>
                <w:szCs w:val="24"/>
              </w:rPr>
              <w:t>ул. Коммунаров,</w:t>
            </w:r>
            <w:r>
              <w:rPr>
                <w:sz w:val="24"/>
                <w:szCs w:val="24"/>
              </w:rPr>
              <w:t xml:space="preserve">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363, 18-30 час.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both"/>
              <w:rPr>
                <w:sz w:val="24"/>
                <w:szCs w:val="24"/>
              </w:rPr>
            </w:pPr>
            <w:r w:rsidRPr="000F5043">
              <w:rPr>
                <w:sz w:val="24"/>
                <w:szCs w:val="24"/>
              </w:rPr>
              <w:t xml:space="preserve">КПК «SMM. Контент для </w:t>
            </w:r>
            <w:proofErr w:type="spellStart"/>
            <w:r w:rsidRPr="000F5043">
              <w:rPr>
                <w:sz w:val="24"/>
                <w:szCs w:val="24"/>
              </w:rPr>
              <w:t>соцсетей</w:t>
            </w:r>
            <w:proofErr w:type="spellEnd"/>
            <w:r w:rsidRPr="000F5043">
              <w:rPr>
                <w:sz w:val="24"/>
                <w:szCs w:val="24"/>
              </w:rPr>
              <w:t xml:space="preserve"> учреждений культуры»</w:t>
            </w:r>
            <w:r>
              <w:rPr>
                <w:sz w:val="24"/>
                <w:szCs w:val="24"/>
              </w:rPr>
              <w:t xml:space="preserve">, г. Ижевск, ул. </w:t>
            </w:r>
            <w:proofErr w:type="gramStart"/>
            <w:r>
              <w:rPr>
                <w:sz w:val="24"/>
                <w:szCs w:val="24"/>
              </w:rPr>
              <w:t>Удмуртская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284, 10-00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F5043" w:rsidRDefault="00CF3046" w:rsidP="003910EA">
            <w:pPr>
              <w:jc w:val="both"/>
              <w:rPr>
                <w:sz w:val="24"/>
                <w:szCs w:val="24"/>
              </w:rPr>
            </w:pPr>
            <w:r w:rsidRPr="003910EA">
              <w:rPr>
                <w:sz w:val="24"/>
                <w:szCs w:val="24"/>
              </w:rPr>
              <w:t>Республиканский семинар для директоров и руководителей методических служб «Итоги. Оценка. Планирование»</w:t>
            </w:r>
            <w:r>
              <w:rPr>
                <w:sz w:val="24"/>
                <w:szCs w:val="24"/>
              </w:rPr>
              <w:t xml:space="preserve">, г. Ижевск, ул. Коммунаров, </w:t>
            </w:r>
            <w:r w:rsidR="00C03DB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363, 10-00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C495B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755D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Интеллектуальный турнир «Битва заводов» среди сотрудников оборонных предприятий, г. Ижевск, ул. Бородина, </w:t>
            </w:r>
            <w:r w:rsidR="00C03DB4">
              <w:rPr>
                <w:sz w:val="24"/>
                <w:szCs w:val="24"/>
              </w:rPr>
              <w:t xml:space="preserve">д.19, </w:t>
            </w:r>
            <w:r>
              <w:rPr>
                <w:sz w:val="24"/>
                <w:szCs w:val="24"/>
              </w:rPr>
              <w:t>16-00 час.</w:t>
            </w:r>
            <w:proofErr w:type="gramEnd"/>
          </w:p>
          <w:p w:rsidR="00CF3046" w:rsidRPr="003910EA" w:rsidRDefault="00CF3046" w:rsidP="00375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864CB2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 и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УР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="00CF3046">
              <w:rPr>
                <w:sz w:val="24"/>
                <w:szCs w:val="24"/>
              </w:rPr>
              <w:t>Музейно-выставочный комплекс стрелкового оружия им. М.Т.  Калашникова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CF3046" w:rsidP="00391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февраля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0F5043" w:rsidRDefault="00CF3046" w:rsidP="00C03D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Удмуртский вечер «</w:t>
            </w:r>
            <w:proofErr w:type="spellStart"/>
            <w:r>
              <w:rPr>
                <w:sz w:val="24"/>
                <w:szCs w:val="24"/>
              </w:rPr>
              <w:t>Мылкыдо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ӝыт</w:t>
            </w:r>
            <w:proofErr w:type="spellEnd"/>
            <w:r>
              <w:rPr>
                <w:sz w:val="24"/>
                <w:szCs w:val="24"/>
              </w:rPr>
              <w:t>», г. Ижевск, ул. Коммунаров,</w:t>
            </w:r>
            <w:r w:rsidR="00C03DB4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363, 18-30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105D85" w:rsidRDefault="00713B8E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</w:t>
            </w:r>
            <w:r w:rsidRPr="00105D85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DF41DD" w:rsidRDefault="00CF3046" w:rsidP="00542000">
            <w:pPr>
              <w:jc w:val="center"/>
              <w:rPr>
                <w:sz w:val="24"/>
                <w:szCs w:val="24"/>
              </w:rPr>
            </w:pPr>
            <w:r w:rsidRPr="00DF41DD">
              <w:rPr>
                <w:sz w:val="24"/>
                <w:szCs w:val="24"/>
              </w:rPr>
              <w:t xml:space="preserve">Дата уточняется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DF41DD" w:rsidRDefault="00CF3046" w:rsidP="00C03DB4">
            <w:pPr>
              <w:rPr>
                <w:sz w:val="24"/>
                <w:szCs w:val="24"/>
              </w:rPr>
            </w:pPr>
            <w:r w:rsidRPr="00DF41DD">
              <w:rPr>
                <w:sz w:val="24"/>
                <w:szCs w:val="24"/>
              </w:rPr>
              <w:t xml:space="preserve">Творческая встреча с народным художником </w:t>
            </w:r>
            <w:r w:rsidR="00C03DB4">
              <w:rPr>
                <w:sz w:val="24"/>
                <w:szCs w:val="24"/>
              </w:rPr>
              <w:t>Удмуртской Республики</w:t>
            </w:r>
            <w:r w:rsidRPr="00DF41DD">
              <w:rPr>
                <w:sz w:val="24"/>
                <w:szCs w:val="24"/>
              </w:rPr>
              <w:t xml:space="preserve"> Валерием Павловичем </w:t>
            </w:r>
            <w:proofErr w:type="spellStart"/>
            <w:r w:rsidRPr="00DF41DD">
              <w:rPr>
                <w:sz w:val="24"/>
                <w:szCs w:val="24"/>
              </w:rPr>
              <w:t>Елькиным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г. Ижевск, ул. Советская, </w:t>
            </w:r>
            <w:r w:rsidR="00C03DB4">
              <w:rPr>
                <w:color w:val="000000"/>
                <w:sz w:val="24"/>
                <w:szCs w:val="24"/>
              </w:rPr>
              <w:t>д.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746CD8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 УР «Национальная библиотека Удмуртской Республики»</w:t>
            </w:r>
          </w:p>
        </w:tc>
      </w:tr>
      <w:tr w:rsidR="00CF3046" w:rsidRPr="009540C0" w:rsidTr="00713B8E">
        <w:trPr>
          <w:gridAfter w:val="1"/>
          <w:wAfter w:w="2224" w:type="dxa"/>
          <w:trHeight w:val="58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DF41DD" w:rsidRDefault="00CF3046" w:rsidP="00542000">
            <w:pPr>
              <w:jc w:val="center"/>
              <w:rPr>
                <w:sz w:val="24"/>
                <w:szCs w:val="24"/>
              </w:rPr>
            </w:pPr>
            <w:r w:rsidRPr="00DF41DD">
              <w:rPr>
                <w:sz w:val="24"/>
                <w:szCs w:val="24"/>
              </w:rPr>
              <w:t>Дата уточняется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Pr="00DF41DD" w:rsidRDefault="00CF3046" w:rsidP="00253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встреча с семьями артистов Государственного театра фольклорной песни и танца «Айкай» Бакаевой (Смагиной) Т.Л. и </w:t>
            </w:r>
            <w:proofErr w:type="spellStart"/>
            <w:r>
              <w:rPr>
                <w:sz w:val="24"/>
                <w:szCs w:val="24"/>
              </w:rPr>
              <w:t>Дерендяевой</w:t>
            </w:r>
            <w:proofErr w:type="spellEnd"/>
            <w:r>
              <w:rPr>
                <w:sz w:val="24"/>
                <w:szCs w:val="24"/>
              </w:rPr>
              <w:t xml:space="preserve"> (Кирилловой) М.В. «</w:t>
            </w:r>
            <w:proofErr w:type="spellStart"/>
            <w:r>
              <w:rPr>
                <w:sz w:val="24"/>
                <w:szCs w:val="24"/>
              </w:rPr>
              <w:t>Тылобурдопи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карын</w:t>
            </w:r>
            <w:proofErr w:type="spellEnd"/>
            <w:r>
              <w:rPr>
                <w:sz w:val="24"/>
                <w:szCs w:val="24"/>
              </w:rPr>
              <w:t xml:space="preserve">, нош </w:t>
            </w:r>
            <w:proofErr w:type="spellStart"/>
            <w:r>
              <w:rPr>
                <w:sz w:val="24"/>
                <w:szCs w:val="24"/>
              </w:rPr>
              <w:t>анай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кыл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семьяын</w:t>
            </w:r>
            <w:proofErr w:type="spellEnd"/>
            <w:r>
              <w:rPr>
                <w:sz w:val="24"/>
                <w:szCs w:val="24"/>
              </w:rPr>
              <w:t>» («Птенец вырастает в гнезде, а родной язык – в семье»), посвященная Международному дню родного языка, г. Ижевск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46" w:rsidRDefault="00864CB2" w:rsidP="00542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КУДО УР «</w:t>
            </w:r>
            <w:r w:rsidR="00CF3046">
              <w:rPr>
                <w:sz w:val="24"/>
                <w:szCs w:val="24"/>
              </w:rPr>
              <w:t>Республиканская детская школа искусств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F0E00" w:rsidRPr="009540C0" w:rsidRDefault="007F0E00" w:rsidP="007F0E00">
      <w:pPr>
        <w:rPr>
          <w:sz w:val="24"/>
          <w:szCs w:val="24"/>
        </w:rPr>
      </w:pPr>
    </w:p>
    <w:sectPr w:rsidR="007F0E00" w:rsidRPr="009540C0" w:rsidSect="00CC1C7F">
      <w:footerReference w:type="default" r:id="rId9"/>
      <w:pgSz w:w="11906" w:h="16838"/>
      <w:pgMar w:top="709" w:right="709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29" w:rsidRDefault="00D42029" w:rsidP="00050504">
      <w:r>
        <w:separator/>
      </w:r>
    </w:p>
  </w:endnote>
  <w:endnote w:type="continuationSeparator" w:id="0">
    <w:p w:rsidR="00D42029" w:rsidRDefault="00D42029" w:rsidP="0005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04" w:rsidRDefault="00050504" w:rsidP="00050504">
    <w:pPr>
      <w:pStyle w:val="af"/>
      <w:tabs>
        <w:tab w:val="clear" w:pos="4677"/>
        <w:tab w:val="clear" w:pos="9355"/>
        <w:tab w:val="left" w:pos="15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29" w:rsidRDefault="00D42029" w:rsidP="00050504">
      <w:r>
        <w:separator/>
      </w:r>
    </w:p>
  </w:footnote>
  <w:footnote w:type="continuationSeparator" w:id="0">
    <w:p w:rsidR="00D42029" w:rsidRDefault="00D42029" w:rsidP="0005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</w:abstractNum>
  <w:abstractNum w:abstractNumId="1">
    <w:nsid w:val="03976613"/>
    <w:multiLevelType w:val="hybridMultilevel"/>
    <w:tmpl w:val="8676C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76F89"/>
    <w:multiLevelType w:val="multilevel"/>
    <w:tmpl w:val="B48035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0C4336"/>
    <w:multiLevelType w:val="hybridMultilevel"/>
    <w:tmpl w:val="1262AFDA"/>
    <w:lvl w:ilvl="0" w:tplc="16FAFD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A6628AC"/>
    <w:multiLevelType w:val="hybridMultilevel"/>
    <w:tmpl w:val="8710DA02"/>
    <w:lvl w:ilvl="0" w:tplc="EE3657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731545"/>
    <w:multiLevelType w:val="multilevel"/>
    <w:tmpl w:val="665EA6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44810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981654"/>
    <w:multiLevelType w:val="hybridMultilevel"/>
    <w:tmpl w:val="84B82A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05610D3"/>
    <w:multiLevelType w:val="hybridMultilevel"/>
    <w:tmpl w:val="B480188C"/>
    <w:lvl w:ilvl="0" w:tplc="38403F6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9973CC"/>
    <w:multiLevelType w:val="hybridMultilevel"/>
    <w:tmpl w:val="8256867C"/>
    <w:lvl w:ilvl="0" w:tplc="29C6FC60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C354B3B"/>
    <w:multiLevelType w:val="hybridMultilevel"/>
    <w:tmpl w:val="E6201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D2944"/>
    <w:multiLevelType w:val="hybridMultilevel"/>
    <w:tmpl w:val="0B565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A5D16"/>
    <w:multiLevelType w:val="hybridMultilevel"/>
    <w:tmpl w:val="CAF8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7257B"/>
    <w:multiLevelType w:val="hybridMultilevel"/>
    <w:tmpl w:val="6A64E710"/>
    <w:lvl w:ilvl="0" w:tplc="2FCE7CA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30D8C"/>
    <w:multiLevelType w:val="hybridMultilevel"/>
    <w:tmpl w:val="20DA8F70"/>
    <w:lvl w:ilvl="0" w:tplc="58308B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6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E3"/>
    <w:rsid w:val="000005E2"/>
    <w:rsid w:val="000005F4"/>
    <w:rsid w:val="00001640"/>
    <w:rsid w:val="0000193B"/>
    <w:rsid w:val="00002A34"/>
    <w:rsid w:val="00002F7C"/>
    <w:rsid w:val="000032BB"/>
    <w:rsid w:val="00003821"/>
    <w:rsid w:val="00004CF2"/>
    <w:rsid w:val="000079B8"/>
    <w:rsid w:val="000103E1"/>
    <w:rsid w:val="00010BAD"/>
    <w:rsid w:val="00010EA8"/>
    <w:rsid w:val="00012102"/>
    <w:rsid w:val="0001548F"/>
    <w:rsid w:val="00017384"/>
    <w:rsid w:val="000177EE"/>
    <w:rsid w:val="00021ECF"/>
    <w:rsid w:val="000220B0"/>
    <w:rsid w:val="000225CF"/>
    <w:rsid w:val="000226FF"/>
    <w:rsid w:val="00022EF9"/>
    <w:rsid w:val="0002408B"/>
    <w:rsid w:val="00024687"/>
    <w:rsid w:val="000252C6"/>
    <w:rsid w:val="00025B86"/>
    <w:rsid w:val="000270A0"/>
    <w:rsid w:val="00027487"/>
    <w:rsid w:val="00027A52"/>
    <w:rsid w:val="00030AF6"/>
    <w:rsid w:val="00030DE0"/>
    <w:rsid w:val="0003106E"/>
    <w:rsid w:val="0003359A"/>
    <w:rsid w:val="000368DA"/>
    <w:rsid w:val="00036EDD"/>
    <w:rsid w:val="00040319"/>
    <w:rsid w:val="00040BD9"/>
    <w:rsid w:val="00040DAF"/>
    <w:rsid w:val="0004140D"/>
    <w:rsid w:val="00043932"/>
    <w:rsid w:val="00043F71"/>
    <w:rsid w:val="0004445D"/>
    <w:rsid w:val="000452E8"/>
    <w:rsid w:val="00046AD3"/>
    <w:rsid w:val="00047888"/>
    <w:rsid w:val="00050504"/>
    <w:rsid w:val="000510A1"/>
    <w:rsid w:val="00051588"/>
    <w:rsid w:val="00053001"/>
    <w:rsid w:val="000547B9"/>
    <w:rsid w:val="00055979"/>
    <w:rsid w:val="00055F2A"/>
    <w:rsid w:val="000574B7"/>
    <w:rsid w:val="00057C31"/>
    <w:rsid w:val="00057D0E"/>
    <w:rsid w:val="00060495"/>
    <w:rsid w:val="00060E22"/>
    <w:rsid w:val="00062A3C"/>
    <w:rsid w:val="0006558D"/>
    <w:rsid w:val="00066236"/>
    <w:rsid w:val="00067E52"/>
    <w:rsid w:val="00067F36"/>
    <w:rsid w:val="00070107"/>
    <w:rsid w:val="00070643"/>
    <w:rsid w:val="00070F7F"/>
    <w:rsid w:val="000711CD"/>
    <w:rsid w:val="000719BC"/>
    <w:rsid w:val="00071ADF"/>
    <w:rsid w:val="00072C68"/>
    <w:rsid w:val="00075402"/>
    <w:rsid w:val="000760BC"/>
    <w:rsid w:val="00076417"/>
    <w:rsid w:val="000764A3"/>
    <w:rsid w:val="0007757C"/>
    <w:rsid w:val="00080B52"/>
    <w:rsid w:val="00081E52"/>
    <w:rsid w:val="00082039"/>
    <w:rsid w:val="0008443B"/>
    <w:rsid w:val="00084F74"/>
    <w:rsid w:val="0008508D"/>
    <w:rsid w:val="00085EEC"/>
    <w:rsid w:val="00090E54"/>
    <w:rsid w:val="00091CC7"/>
    <w:rsid w:val="000926C9"/>
    <w:rsid w:val="000931EB"/>
    <w:rsid w:val="00093345"/>
    <w:rsid w:val="00093D94"/>
    <w:rsid w:val="00093FFF"/>
    <w:rsid w:val="00094FC3"/>
    <w:rsid w:val="000957C7"/>
    <w:rsid w:val="000958BA"/>
    <w:rsid w:val="0009666F"/>
    <w:rsid w:val="0009750B"/>
    <w:rsid w:val="00097882"/>
    <w:rsid w:val="000A3CD5"/>
    <w:rsid w:val="000A3FE2"/>
    <w:rsid w:val="000A40F1"/>
    <w:rsid w:val="000A47F3"/>
    <w:rsid w:val="000A5BC1"/>
    <w:rsid w:val="000A6304"/>
    <w:rsid w:val="000A67C0"/>
    <w:rsid w:val="000A6FA2"/>
    <w:rsid w:val="000A78BA"/>
    <w:rsid w:val="000B0611"/>
    <w:rsid w:val="000B0835"/>
    <w:rsid w:val="000B11E7"/>
    <w:rsid w:val="000B1A45"/>
    <w:rsid w:val="000B266A"/>
    <w:rsid w:val="000B4208"/>
    <w:rsid w:val="000B6851"/>
    <w:rsid w:val="000C0F41"/>
    <w:rsid w:val="000C1410"/>
    <w:rsid w:val="000C3FA3"/>
    <w:rsid w:val="000C495B"/>
    <w:rsid w:val="000C4BA9"/>
    <w:rsid w:val="000C53BB"/>
    <w:rsid w:val="000C6609"/>
    <w:rsid w:val="000C6E13"/>
    <w:rsid w:val="000C7A52"/>
    <w:rsid w:val="000D0230"/>
    <w:rsid w:val="000D1438"/>
    <w:rsid w:val="000D2CA4"/>
    <w:rsid w:val="000D38E6"/>
    <w:rsid w:val="000D4288"/>
    <w:rsid w:val="000D61D3"/>
    <w:rsid w:val="000D664B"/>
    <w:rsid w:val="000D6970"/>
    <w:rsid w:val="000D6A37"/>
    <w:rsid w:val="000D7558"/>
    <w:rsid w:val="000E01A4"/>
    <w:rsid w:val="000E0566"/>
    <w:rsid w:val="000E16B4"/>
    <w:rsid w:val="000E20D3"/>
    <w:rsid w:val="000E2436"/>
    <w:rsid w:val="000E266C"/>
    <w:rsid w:val="000E36DD"/>
    <w:rsid w:val="000E3746"/>
    <w:rsid w:val="000E485A"/>
    <w:rsid w:val="000E60F5"/>
    <w:rsid w:val="000E62E2"/>
    <w:rsid w:val="000E6F70"/>
    <w:rsid w:val="000E714D"/>
    <w:rsid w:val="000E7B2C"/>
    <w:rsid w:val="000F056D"/>
    <w:rsid w:val="000F0BA8"/>
    <w:rsid w:val="000F1123"/>
    <w:rsid w:val="000F154E"/>
    <w:rsid w:val="000F161F"/>
    <w:rsid w:val="000F1E49"/>
    <w:rsid w:val="000F2A8C"/>
    <w:rsid w:val="000F381B"/>
    <w:rsid w:val="000F4897"/>
    <w:rsid w:val="000F4DA5"/>
    <w:rsid w:val="000F5001"/>
    <w:rsid w:val="000F5043"/>
    <w:rsid w:val="000F641A"/>
    <w:rsid w:val="000F6B09"/>
    <w:rsid w:val="0010083D"/>
    <w:rsid w:val="001009C7"/>
    <w:rsid w:val="00101501"/>
    <w:rsid w:val="0010157A"/>
    <w:rsid w:val="001017B6"/>
    <w:rsid w:val="001032EB"/>
    <w:rsid w:val="001035EE"/>
    <w:rsid w:val="00103761"/>
    <w:rsid w:val="0010439B"/>
    <w:rsid w:val="0010474E"/>
    <w:rsid w:val="001051B3"/>
    <w:rsid w:val="00105D85"/>
    <w:rsid w:val="00106031"/>
    <w:rsid w:val="0010656D"/>
    <w:rsid w:val="00107306"/>
    <w:rsid w:val="0011024F"/>
    <w:rsid w:val="00110941"/>
    <w:rsid w:val="00112827"/>
    <w:rsid w:val="00112A5E"/>
    <w:rsid w:val="00113094"/>
    <w:rsid w:val="00114066"/>
    <w:rsid w:val="001148DE"/>
    <w:rsid w:val="00114C16"/>
    <w:rsid w:val="00114EF1"/>
    <w:rsid w:val="00114F9C"/>
    <w:rsid w:val="001154E9"/>
    <w:rsid w:val="00116380"/>
    <w:rsid w:val="00116595"/>
    <w:rsid w:val="00120CD2"/>
    <w:rsid w:val="00121365"/>
    <w:rsid w:val="00121648"/>
    <w:rsid w:val="00121824"/>
    <w:rsid w:val="00122889"/>
    <w:rsid w:val="001235D0"/>
    <w:rsid w:val="0012415C"/>
    <w:rsid w:val="00124296"/>
    <w:rsid w:val="001263EF"/>
    <w:rsid w:val="00127A51"/>
    <w:rsid w:val="0013088B"/>
    <w:rsid w:val="00131371"/>
    <w:rsid w:val="001323E4"/>
    <w:rsid w:val="001326D6"/>
    <w:rsid w:val="001342E6"/>
    <w:rsid w:val="00134A92"/>
    <w:rsid w:val="00134B05"/>
    <w:rsid w:val="001351D2"/>
    <w:rsid w:val="00135720"/>
    <w:rsid w:val="001379D5"/>
    <w:rsid w:val="0014010C"/>
    <w:rsid w:val="00142CFF"/>
    <w:rsid w:val="001433D8"/>
    <w:rsid w:val="00143CA7"/>
    <w:rsid w:val="00143EED"/>
    <w:rsid w:val="00145FE0"/>
    <w:rsid w:val="0014784D"/>
    <w:rsid w:val="00150C05"/>
    <w:rsid w:val="0015145F"/>
    <w:rsid w:val="001519AC"/>
    <w:rsid w:val="00152E20"/>
    <w:rsid w:val="0015379A"/>
    <w:rsid w:val="001551E2"/>
    <w:rsid w:val="0015592D"/>
    <w:rsid w:val="00155B03"/>
    <w:rsid w:val="001563DF"/>
    <w:rsid w:val="0015657C"/>
    <w:rsid w:val="0015665B"/>
    <w:rsid w:val="00157FF9"/>
    <w:rsid w:val="00160494"/>
    <w:rsid w:val="00160522"/>
    <w:rsid w:val="00160E6D"/>
    <w:rsid w:val="0016118B"/>
    <w:rsid w:val="001621CA"/>
    <w:rsid w:val="001628F3"/>
    <w:rsid w:val="0016701D"/>
    <w:rsid w:val="00167398"/>
    <w:rsid w:val="0017102A"/>
    <w:rsid w:val="0017192B"/>
    <w:rsid w:val="00172680"/>
    <w:rsid w:val="00173103"/>
    <w:rsid w:val="0017386E"/>
    <w:rsid w:val="00173966"/>
    <w:rsid w:val="001739CA"/>
    <w:rsid w:val="00174E79"/>
    <w:rsid w:val="00180A37"/>
    <w:rsid w:val="00180BC9"/>
    <w:rsid w:val="00182EA1"/>
    <w:rsid w:val="00183FF8"/>
    <w:rsid w:val="001844DF"/>
    <w:rsid w:val="00184642"/>
    <w:rsid w:val="001856E6"/>
    <w:rsid w:val="00186E1C"/>
    <w:rsid w:val="00187C39"/>
    <w:rsid w:val="001909DA"/>
    <w:rsid w:val="0019143B"/>
    <w:rsid w:val="00192165"/>
    <w:rsid w:val="001935CA"/>
    <w:rsid w:val="001938F5"/>
    <w:rsid w:val="00194292"/>
    <w:rsid w:val="0019540F"/>
    <w:rsid w:val="00196704"/>
    <w:rsid w:val="00196EC3"/>
    <w:rsid w:val="00196F97"/>
    <w:rsid w:val="001A1332"/>
    <w:rsid w:val="001A1571"/>
    <w:rsid w:val="001A1A2D"/>
    <w:rsid w:val="001A31E4"/>
    <w:rsid w:val="001A38D5"/>
    <w:rsid w:val="001A3911"/>
    <w:rsid w:val="001A4682"/>
    <w:rsid w:val="001A52BE"/>
    <w:rsid w:val="001A5516"/>
    <w:rsid w:val="001B07D9"/>
    <w:rsid w:val="001B099A"/>
    <w:rsid w:val="001B1C55"/>
    <w:rsid w:val="001B1FA1"/>
    <w:rsid w:val="001B227A"/>
    <w:rsid w:val="001B2AC4"/>
    <w:rsid w:val="001B30AF"/>
    <w:rsid w:val="001B328E"/>
    <w:rsid w:val="001B3E86"/>
    <w:rsid w:val="001B44AF"/>
    <w:rsid w:val="001B4F74"/>
    <w:rsid w:val="001B50F9"/>
    <w:rsid w:val="001C0940"/>
    <w:rsid w:val="001C243F"/>
    <w:rsid w:val="001C2B29"/>
    <w:rsid w:val="001C36D1"/>
    <w:rsid w:val="001C6974"/>
    <w:rsid w:val="001C69BF"/>
    <w:rsid w:val="001C6F27"/>
    <w:rsid w:val="001C74D3"/>
    <w:rsid w:val="001C7B17"/>
    <w:rsid w:val="001D0EDD"/>
    <w:rsid w:val="001D1588"/>
    <w:rsid w:val="001D2364"/>
    <w:rsid w:val="001D339E"/>
    <w:rsid w:val="001D48A3"/>
    <w:rsid w:val="001D5323"/>
    <w:rsid w:val="001D583B"/>
    <w:rsid w:val="001D5F7C"/>
    <w:rsid w:val="001D61EC"/>
    <w:rsid w:val="001D7078"/>
    <w:rsid w:val="001E0995"/>
    <w:rsid w:val="001E2189"/>
    <w:rsid w:val="001E2841"/>
    <w:rsid w:val="001E4855"/>
    <w:rsid w:val="001E5472"/>
    <w:rsid w:val="001E5C6A"/>
    <w:rsid w:val="001E5E9F"/>
    <w:rsid w:val="001F0332"/>
    <w:rsid w:val="001F1C90"/>
    <w:rsid w:val="001F3C32"/>
    <w:rsid w:val="001F4302"/>
    <w:rsid w:val="001F4981"/>
    <w:rsid w:val="001F58A2"/>
    <w:rsid w:val="001F71F5"/>
    <w:rsid w:val="001F79BC"/>
    <w:rsid w:val="00200930"/>
    <w:rsid w:val="00200BBB"/>
    <w:rsid w:val="00202BDF"/>
    <w:rsid w:val="00202D0D"/>
    <w:rsid w:val="00204469"/>
    <w:rsid w:val="0020455E"/>
    <w:rsid w:val="00204962"/>
    <w:rsid w:val="00205478"/>
    <w:rsid w:val="002063D2"/>
    <w:rsid w:val="00206ADA"/>
    <w:rsid w:val="00206E3A"/>
    <w:rsid w:val="002106E7"/>
    <w:rsid w:val="00210887"/>
    <w:rsid w:val="00210E62"/>
    <w:rsid w:val="0021217A"/>
    <w:rsid w:val="002125AA"/>
    <w:rsid w:val="00212BAF"/>
    <w:rsid w:val="002131B8"/>
    <w:rsid w:val="002142A6"/>
    <w:rsid w:val="00214394"/>
    <w:rsid w:val="00214477"/>
    <w:rsid w:val="002148C9"/>
    <w:rsid w:val="002168DA"/>
    <w:rsid w:val="00220514"/>
    <w:rsid w:val="00220924"/>
    <w:rsid w:val="0022150D"/>
    <w:rsid w:val="00221C54"/>
    <w:rsid w:val="00222319"/>
    <w:rsid w:val="002229F2"/>
    <w:rsid w:val="002257E6"/>
    <w:rsid w:val="002257F6"/>
    <w:rsid w:val="00225A37"/>
    <w:rsid w:val="00225C9C"/>
    <w:rsid w:val="00225EF6"/>
    <w:rsid w:val="00230717"/>
    <w:rsid w:val="002311E9"/>
    <w:rsid w:val="00231973"/>
    <w:rsid w:val="00231A62"/>
    <w:rsid w:val="00231C2B"/>
    <w:rsid w:val="00232417"/>
    <w:rsid w:val="002335AA"/>
    <w:rsid w:val="00234018"/>
    <w:rsid w:val="002343A4"/>
    <w:rsid w:val="002345BA"/>
    <w:rsid w:val="00234D9A"/>
    <w:rsid w:val="00235CC1"/>
    <w:rsid w:val="00235F93"/>
    <w:rsid w:val="00237B0B"/>
    <w:rsid w:val="002412A6"/>
    <w:rsid w:val="00241345"/>
    <w:rsid w:val="00241DF7"/>
    <w:rsid w:val="0024216F"/>
    <w:rsid w:val="00243BC3"/>
    <w:rsid w:val="002448FF"/>
    <w:rsid w:val="00244B30"/>
    <w:rsid w:val="002458B6"/>
    <w:rsid w:val="00246161"/>
    <w:rsid w:val="002466B8"/>
    <w:rsid w:val="002472E0"/>
    <w:rsid w:val="00250C2B"/>
    <w:rsid w:val="0025199E"/>
    <w:rsid w:val="0025383E"/>
    <w:rsid w:val="002538B0"/>
    <w:rsid w:val="00253935"/>
    <w:rsid w:val="00254228"/>
    <w:rsid w:val="002542E2"/>
    <w:rsid w:val="002548D3"/>
    <w:rsid w:val="00255A6E"/>
    <w:rsid w:val="00256BAE"/>
    <w:rsid w:val="00257D12"/>
    <w:rsid w:val="00260B42"/>
    <w:rsid w:val="00261D0A"/>
    <w:rsid w:val="00261DEE"/>
    <w:rsid w:val="0026298E"/>
    <w:rsid w:val="00264313"/>
    <w:rsid w:val="00270053"/>
    <w:rsid w:val="00273DEC"/>
    <w:rsid w:val="00275585"/>
    <w:rsid w:val="002765D4"/>
    <w:rsid w:val="00276882"/>
    <w:rsid w:val="002772C6"/>
    <w:rsid w:val="00277B1A"/>
    <w:rsid w:val="00280C95"/>
    <w:rsid w:val="00280D66"/>
    <w:rsid w:val="00280E74"/>
    <w:rsid w:val="0028244F"/>
    <w:rsid w:val="00282E3C"/>
    <w:rsid w:val="00284CFD"/>
    <w:rsid w:val="00284E69"/>
    <w:rsid w:val="00285B9A"/>
    <w:rsid w:val="00286513"/>
    <w:rsid w:val="0029030D"/>
    <w:rsid w:val="00290B36"/>
    <w:rsid w:val="00291BFD"/>
    <w:rsid w:val="0029280B"/>
    <w:rsid w:val="00293FE6"/>
    <w:rsid w:val="00294E60"/>
    <w:rsid w:val="002970EC"/>
    <w:rsid w:val="00297441"/>
    <w:rsid w:val="0029773F"/>
    <w:rsid w:val="002A03F0"/>
    <w:rsid w:val="002A07E9"/>
    <w:rsid w:val="002A2144"/>
    <w:rsid w:val="002A2B52"/>
    <w:rsid w:val="002A39AC"/>
    <w:rsid w:val="002A4BAE"/>
    <w:rsid w:val="002A4D50"/>
    <w:rsid w:val="002A6087"/>
    <w:rsid w:val="002A68DE"/>
    <w:rsid w:val="002A7531"/>
    <w:rsid w:val="002B0B77"/>
    <w:rsid w:val="002B0BF4"/>
    <w:rsid w:val="002B2294"/>
    <w:rsid w:val="002B2554"/>
    <w:rsid w:val="002B3AC2"/>
    <w:rsid w:val="002B4912"/>
    <w:rsid w:val="002B4E0E"/>
    <w:rsid w:val="002B6AEA"/>
    <w:rsid w:val="002B7759"/>
    <w:rsid w:val="002C0944"/>
    <w:rsid w:val="002C222D"/>
    <w:rsid w:val="002C26D5"/>
    <w:rsid w:val="002C324D"/>
    <w:rsid w:val="002C3B93"/>
    <w:rsid w:val="002C4087"/>
    <w:rsid w:val="002C6F0D"/>
    <w:rsid w:val="002C72C0"/>
    <w:rsid w:val="002C7DBA"/>
    <w:rsid w:val="002D159E"/>
    <w:rsid w:val="002D2013"/>
    <w:rsid w:val="002D2931"/>
    <w:rsid w:val="002D2A05"/>
    <w:rsid w:val="002D2EC4"/>
    <w:rsid w:val="002D3CE3"/>
    <w:rsid w:val="002D4CDF"/>
    <w:rsid w:val="002D6AB7"/>
    <w:rsid w:val="002E09AB"/>
    <w:rsid w:val="002E23B7"/>
    <w:rsid w:val="002E2B5E"/>
    <w:rsid w:val="002E2D0A"/>
    <w:rsid w:val="002E342E"/>
    <w:rsid w:val="002E34BB"/>
    <w:rsid w:val="002E35CC"/>
    <w:rsid w:val="002E42EC"/>
    <w:rsid w:val="002E47FF"/>
    <w:rsid w:val="002E664A"/>
    <w:rsid w:val="002E7EE9"/>
    <w:rsid w:val="002F05A4"/>
    <w:rsid w:val="002F0F43"/>
    <w:rsid w:val="002F19FC"/>
    <w:rsid w:val="002F2B20"/>
    <w:rsid w:val="002F2CB0"/>
    <w:rsid w:val="002F3382"/>
    <w:rsid w:val="002F3997"/>
    <w:rsid w:val="002F42DC"/>
    <w:rsid w:val="002F47C1"/>
    <w:rsid w:val="002F4C02"/>
    <w:rsid w:val="002F6364"/>
    <w:rsid w:val="002F695D"/>
    <w:rsid w:val="002F737E"/>
    <w:rsid w:val="002F7B88"/>
    <w:rsid w:val="003001B8"/>
    <w:rsid w:val="00300550"/>
    <w:rsid w:val="0030164A"/>
    <w:rsid w:val="0030391F"/>
    <w:rsid w:val="00303A86"/>
    <w:rsid w:val="0030401A"/>
    <w:rsid w:val="00304098"/>
    <w:rsid w:val="0030484C"/>
    <w:rsid w:val="0030548E"/>
    <w:rsid w:val="0030585D"/>
    <w:rsid w:val="0030715E"/>
    <w:rsid w:val="003071EF"/>
    <w:rsid w:val="003076E7"/>
    <w:rsid w:val="00310206"/>
    <w:rsid w:val="00311821"/>
    <w:rsid w:val="00311EE4"/>
    <w:rsid w:val="00313684"/>
    <w:rsid w:val="0031527B"/>
    <w:rsid w:val="0031612C"/>
    <w:rsid w:val="003163F3"/>
    <w:rsid w:val="00317A8E"/>
    <w:rsid w:val="003209DF"/>
    <w:rsid w:val="00321B8E"/>
    <w:rsid w:val="00322426"/>
    <w:rsid w:val="0032242B"/>
    <w:rsid w:val="0032292E"/>
    <w:rsid w:val="00322BAB"/>
    <w:rsid w:val="0032322D"/>
    <w:rsid w:val="003237DB"/>
    <w:rsid w:val="00323922"/>
    <w:rsid w:val="00323F91"/>
    <w:rsid w:val="00325797"/>
    <w:rsid w:val="00330456"/>
    <w:rsid w:val="003313A2"/>
    <w:rsid w:val="00331C7A"/>
    <w:rsid w:val="0033235D"/>
    <w:rsid w:val="00332729"/>
    <w:rsid w:val="00334B50"/>
    <w:rsid w:val="003351E8"/>
    <w:rsid w:val="003352FD"/>
    <w:rsid w:val="003364BB"/>
    <w:rsid w:val="00340340"/>
    <w:rsid w:val="00340BEC"/>
    <w:rsid w:val="0034449B"/>
    <w:rsid w:val="00344E92"/>
    <w:rsid w:val="003459BE"/>
    <w:rsid w:val="00346BE3"/>
    <w:rsid w:val="00347082"/>
    <w:rsid w:val="0034763F"/>
    <w:rsid w:val="003479BA"/>
    <w:rsid w:val="00352C8D"/>
    <w:rsid w:val="003535B8"/>
    <w:rsid w:val="00353CA6"/>
    <w:rsid w:val="00354FE8"/>
    <w:rsid w:val="00355296"/>
    <w:rsid w:val="00356E81"/>
    <w:rsid w:val="00357AF8"/>
    <w:rsid w:val="003607E1"/>
    <w:rsid w:val="003618C1"/>
    <w:rsid w:val="003629A6"/>
    <w:rsid w:val="00363DAA"/>
    <w:rsid w:val="00365EB9"/>
    <w:rsid w:val="00366393"/>
    <w:rsid w:val="0036741B"/>
    <w:rsid w:val="00370B89"/>
    <w:rsid w:val="00370C13"/>
    <w:rsid w:val="00371706"/>
    <w:rsid w:val="00371C68"/>
    <w:rsid w:val="0037349C"/>
    <w:rsid w:val="0037385C"/>
    <w:rsid w:val="003746FE"/>
    <w:rsid w:val="00375382"/>
    <w:rsid w:val="003755D6"/>
    <w:rsid w:val="00375D5E"/>
    <w:rsid w:val="00377FBA"/>
    <w:rsid w:val="0038251E"/>
    <w:rsid w:val="00382729"/>
    <w:rsid w:val="00384124"/>
    <w:rsid w:val="003859AF"/>
    <w:rsid w:val="0038653F"/>
    <w:rsid w:val="003867BD"/>
    <w:rsid w:val="003902D7"/>
    <w:rsid w:val="00390407"/>
    <w:rsid w:val="003907A8"/>
    <w:rsid w:val="003907FC"/>
    <w:rsid w:val="00390CF8"/>
    <w:rsid w:val="003910EA"/>
    <w:rsid w:val="00391989"/>
    <w:rsid w:val="003943D7"/>
    <w:rsid w:val="0039445B"/>
    <w:rsid w:val="0039548B"/>
    <w:rsid w:val="003A325B"/>
    <w:rsid w:val="003A38C4"/>
    <w:rsid w:val="003A3E22"/>
    <w:rsid w:val="003A44B6"/>
    <w:rsid w:val="003A52BF"/>
    <w:rsid w:val="003A6D67"/>
    <w:rsid w:val="003B06F5"/>
    <w:rsid w:val="003B0943"/>
    <w:rsid w:val="003B0BB3"/>
    <w:rsid w:val="003B1835"/>
    <w:rsid w:val="003B19BD"/>
    <w:rsid w:val="003B1C29"/>
    <w:rsid w:val="003B2068"/>
    <w:rsid w:val="003B2BA7"/>
    <w:rsid w:val="003B3820"/>
    <w:rsid w:val="003B50A4"/>
    <w:rsid w:val="003B5CCD"/>
    <w:rsid w:val="003B6135"/>
    <w:rsid w:val="003B646C"/>
    <w:rsid w:val="003C32EB"/>
    <w:rsid w:val="003C3872"/>
    <w:rsid w:val="003C5261"/>
    <w:rsid w:val="003C6139"/>
    <w:rsid w:val="003C63E3"/>
    <w:rsid w:val="003C648B"/>
    <w:rsid w:val="003C6535"/>
    <w:rsid w:val="003C75E4"/>
    <w:rsid w:val="003C7A96"/>
    <w:rsid w:val="003D1511"/>
    <w:rsid w:val="003D155A"/>
    <w:rsid w:val="003D27FF"/>
    <w:rsid w:val="003D376A"/>
    <w:rsid w:val="003D388C"/>
    <w:rsid w:val="003D3F4D"/>
    <w:rsid w:val="003D412A"/>
    <w:rsid w:val="003D430D"/>
    <w:rsid w:val="003D5080"/>
    <w:rsid w:val="003D5AF3"/>
    <w:rsid w:val="003D6261"/>
    <w:rsid w:val="003D72B4"/>
    <w:rsid w:val="003E15C4"/>
    <w:rsid w:val="003E194C"/>
    <w:rsid w:val="003E3D6B"/>
    <w:rsid w:val="003E44FE"/>
    <w:rsid w:val="003E541B"/>
    <w:rsid w:val="003E672A"/>
    <w:rsid w:val="003F0BEB"/>
    <w:rsid w:val="003F244A"/>
    <w:rsid w:val="003F49C8"/>
    <w:rsid w:val="003F5291"/>
    <w:rsid w:val="003F5748"/>
    <w:rsid w:val="003F7430"/>
    <w:rsid w:val="00401AEC"/>
    <w:rsid w:val="00402327"/>
    <w:rsid w:val="004045C7"/>
    <w:rsid w:val="00405163"/>
    <w:rsid w:val="0040553A"/>
    <w:rsid w:val="0040696A"/>
    <w:rsid w:val="00412458"/>
    <w:rsid w:val="00414210"/>
    <w:rsid w:val="00414845"/>
    <w:rsid w:val="00414B01"/>
    <w:rsid w:val="004152EC"/>
    <w:rsid w:val="00416CA2"/>
    <w:rsid w:val="004227CA"/>
    <w:rsid w:val="00423330"/>
    <w:rsid w:val="0042358B"/>
    <w:rsid w:val="00423ADA"/>
    <w:rsid w:val="00424A42"/>
    <w:rsid w:val="00424E86"/>
    <w:rsid w:val="00425783"/>
    <w:rsid w:val="0042595E"/>
    <w:rsid w:val="00425AB6"/>
    <w:rsid w:val="00426A28"/>
    <w:rsid w:val="004329BD"/>
    <w:rsid w:val="00434110"/>
    <w:rsid w:val="00434B64"/>
    <w:rsid w:val="00434DD7"/>
    <w:rsid w:val="00436347"/>
    <w:rsid w:val="0043697B"/>
    <w:rsid w:val="00437113"/>
    <w:rsid w:val="00437151"/>
    <w:rsid w:val="00440E84"/>
    <w:rsid w:val="0044119E"/>
    <w:rsid w:val="004427EF"/>
    <w:rsid w:val="00442C73"/>
    <w:rsid w:val="00442E79"/>
    <w:rsid w:val="004432E8"/>
    <w:rsid w:val="004442E4"/>
    <w:rsid w:val="0044478A"/>
    <w:rsid w:val="00445453"/>
    <w:rsid w:val="00445F60"/>
    <w:rsid w:val="00446508"/>
    <w:rsid w:val="00446701"/>
    <w:rsid w:val="00446D5E"/>
    <w:rsid w:val="00447FEB"/>
    <w:rsid w:val="00450B45"/>
    <w:rsid w:val="004524C7"/>
    <w:rsid w:val="004539E1"/>
    <w:rsid w:val="004543C4"/>
    <w:rsid w:val="0045477C"/>
    <w:rsid w:val="004548EB"/>
    <w:rsid w:val="00455CB5"/>
    <w:rsid w:val="00456192"/>
    <w:rsid w:val="00456618"/>
    <w:rsid w:val="004570E3"/>
    <w:rsid w:val="0046019D"/>
    <w:rsid w:val="00460A85"/>
    <w:rsid w:val="00461C43"/>
    <w:rsid w:val="00463016"/>
    <w:rsid w:val="00463654"/>
    <w:rsid w:val="00463845"/>
    <w:rsid w:val="00464A92"/>
    <w:rsid w:val="004656CB"/>
    <w:rsid w:val="00466E4B"/>
    <w:rsid w:val="00467143"/>
    <w:rsid w:val="0046746A"/>
    <w:rsid w:val="00467802"/>
    <w:rsid w:val="00470017"/>
    <w:rsid w:val="00471094"/>
    <w:rsid w:val="00471121"/>
    <w:rsid w:val="004716BC"/>
    <w:rsid w:val="004717EE"/>
    <w:rsid w:val="00472531"/>
    <w:rsid w:val="00472DF8"/>
    <w:rsid w:val="00473AE2"/>
    <w:rsid w:val="00474272"/>
    <w:rsid w:val="004750E2"/>
    <w:rsid w:val="004757BF"/>
    <w:rsid w:val="00476E07"/>
    <w:rsid w:val="004772BE"/>
    <w:rsid w:val="00480789"/>
    <w:rsid w:val="004812AD"/>
    <w:rsid w:val="00481895"/>
    <w:rsid w:val="004820F6"/>
    <w:rsid w:val="0048219D"/>
    <w:rsid w:val="0048225B"/>
    <w:rsid w:val="00483690"/>
    <w:rsid w:val="004844F1"/>
    <w:rsid w:val="004848B5"/>
    <w:rsid w:val="00484B4B"/>
    <w:rsid w:val="004906C7"/>
    <w:rsid w:val="00491F3E"/>
    <w:rsid w:val="004929F3"/>
    <w:rsid w:val="00492EB8"/>
    <w:rsid w:val="00492FB5"/>
    <w:rsid w:val="00496691"/>
    <w:rsid w:val="004A0B70"/>
    <w:rsid w:val="004A1506"/>
    <w:rsid w:val="004A2375"/>
    <w:rsid w:val="004A37FE"/>
    <w:rsid w:val="004A6A43"/>
    <w:rsid w:val="004A6EF9"/>
    <w:rsid w:val="004B014E"/>
    <w:rsid w:val="004B09D4"/>
    <w:rsid w:val="004B0A4A"/>
    <w:rsid w:val="004B0C34"/>
    <w:rsid w:val="004B1B35"/>
    <w:rsid w:val="004B1F0B"/>
    <w:rsid w:val="004B229B"/>
    <w:rsid w:val="004B2CE0"/>
    <w:rsid w:val="004B37B0"/>
    <w:rsid w:val="004B3C2F"/>
    <w:rsid w:val="004B53FF"/>
    <w:rsid w:val="004B5D2B"/>
    <w:rsid w:val="004B657D"/>
    <w:rsid w:val="004B6CF6"/>
    <w:rsid w:val="004B7AA5"/>
    <w:rsid w:val="004B7E23"/>
    <w:rsid w:val="004B7F10"/>
    <w:rsid w:val="004C0977"/>
    <w:rsid w:val="004C1750"/>
    <w:rsid w:val="004C1B98"/>
    <w:rsid w:val="004C2CA2"/>
    <w:rsid w:val="004C2E52"/>
    <w:rsid w:val="004C753A"/>
    <w:rsid w:val="004D2923"/>
    <w:rsid w:val="004D2A06"/>
    <w:rsid w:val="004D40AC"/>
    <w:rsid w:val="004D50B7"/>
    <w:rsid w:val="004D5DF8"/>
    <w:rsid w:val="004D7035"/>
    <w:rsid w:val="004D7693"/>
    <w:rsid w:val="004D7B9E"/>
    <w:rsid w:val="004E01F7"/>
    <w:rsid w:val="004E02C6"/>
    <w:rsid w:val="004E2B13"/>
    <w:rsid w:val="004E30B8"/>
    <w:rsid w:val="004E5412"/>
    <w:rsid w:val="004E5E6B"/>
    <w:rsid w:val="004F09F3"/>
    <w:rsid w:val="004F1FA1"/>
    <w:rsid w:val="004F3863"/>
    <w:rsid w:val="004F5E70"/>
    <w:rsid w:val="004F74B4"/>
    <w:rsid w:val="004F7C3E"/>
    <w:rsid w:val="00500769"/>
    <w:rsid w:val="00502101"/>
    <w:rsid w:val="0050281E"/>
    <w:rsid w:val="005057C4"/>
    <w:rsid w:val="005072C5"/>
    <w:rsid w:val="00507D63"/>
    <w:rsid w:val="0051014E"/>
    <w:rsid w:val="0051163E"/>
    <w:rsid w:val="0051169D"/>
    <w:rsid w:val="005121FD"/>
    <w:rsid w:val="005134FD"/>
    <w:rsid w:val="00513EEA"/>
    <w:rsid w:val="00515ACA"/>
    <w:rsid w:val="00517433"/>
    <w:rsid w:val="00517987"/>
    <w:rsid w:val="00517E09"/>
    <w:rsid w:val="00520074"/>
    <w:rsid w:val="00520437"/>
    <w:rsid w:val="00520CCA"/>
    <w:rsid w:val="005221F8"/>
    <w:rsid w:val="005234CD"/>
    <w:rsid w:val="005249DF"/>
    <w:rsid w:val="005254A1"/>
    <w:rsid w:val="00526FA8"/>
    <w:rsid w:val="005275C7"/>
    <w:rsid w:val="00527AEC"/>
    <w:rsid w:val="005304A5"/>
    <w:rsid w:val="00530A3F"/>
    <w:rsid w:val="00530E91"/>
    <w:rsid w:val="00532BAB"/>
    <w:rsid w:val="0053305B"/>
    <w:rsid w:val="00534187"/>
    <w:rsid w:val="00535689"/>
    <w:rsid w:val="00537A1D"/>
    <w:rsid w:val="00540259"/>
    <w:rsid w:val="005411A5"/>
    <w:rsid w:val="005418DB"/>
    <w:rsid w:val="00543D3D"/>
    <w:rsid w:val="00544B54"/>
    <w:rsid w:val="00544F39"/>
    <w:rsid w:val="005465E8"/>
    <w:rsid w:val="005502BE"/>
    <w:rsid w:val="00551D4E"/>
    <w:rsid w:val="00551E42"/>
    <w:rsid w:val="00551FA7"/>
    <w:rsid w:val="00551FDA"/>
    <w:rsid w:val="0055256C"/>
    <w:rsid w:val="005532FC"/>
    <w:rsid w:val="00553492"/>
    <w:rsid w:val="00555472"/>
    <w:rsid w:val="00555840"/>
    <w:rsid w:val="00555C00"/>
    <w:rsid w:val="0055609C"/>
    <w:rsid w:val="00556427"/>
    <w:rsid w:val="00560C9C"/>
    <w:rsid w:val="00561BD5"/>
    <w:rsid w:val="00561CA7"/>
    <w:rsid w:val="00564138"/>
    <w:rsid w:val="0056506A"/>
    <w:rsid w:val="005652CE"/>
    <w:rsid w:val="005658D5"/>
    <w:rsid w:val="00565AAD"/>
    <w:rsid w:val="0057258C"/>
    <w:rsid w:val="0057260C"/>
    <w:rsid w:val="00572A91"/>
    <w:rsid w:val="00572D0B"/>
    <w:rsid w:val="00572E93"/>
    <w:rsid w:val="00573F3B"/>
    <w:rsid w:val="005746FE"/>
    <w:rsid w:val="00575165"/>
    <w:rsid w:val="00575C69"/>
    <w:rsid w:val="00575FB3"/>
    <w:rsid w:val="005774CE"/>
    <w:rsid w:val="00577824"/>
    <w:rsid w:val="005822E1"/>
    <w:rsid w:val="0058475F"/>
    <w:rsid w:val="00584D18"/>
    <w:rsid w:val="0058539B"/>
    <w:rsid w:val="005853C8"/>
    <w:rsid w:val="005856A1"/>
    <w:rsid w:val="00585889"/>
    <w:rsid w:val="00586405"/>
    <w:rsid w:val="0059307D"/>
    <w:rsid w:val="0059346D"/>
    <w:rsid w:val="00593506"/>
    <w:rsid w:val="00594D63"/>
    <w:rsid w:val="00595241"/>
    <w:rsid w:val="005955AF"/>
    <w:rsid w:val="00595EBA"/>
    <w:rsid w:val="0059605E"/>
    <w:rsid w:val="005965E4"/>
    <w:rsid w:val="00597009"/>
    <w:rsid w:val="0059734B"/>
    <w:rsid w:val="005A0C0A"/>
    <w:rsid w:val="005A2599"/>
    <w:rsid w:val="005A2F4B"/>
    <w:rsid w:val="005A3E0F"/>
    <w:rsid w:val="005A5875"/>
    <w:rsid w:val="005A59B7"/>
    <w:rsid w:val="005A5CDB"/>
    <w:rsid w:val="005A6505"/>
    <w:rsid w:val="005B15FA"/>
    <w:rsid w:val="005B1E51"/>
    <w:rsid w:val="005B2BE1"/>
    <w:rsid w:val="005B31E6"/>
    <w:rsid w:val="005B59F2"/>
    <w:rsid w:val="005B5AD5"/>
    <w:rsid w:val="005B709B"/>
    <w:rsid w:val="005B7B30"/>
    <w:rsid w:val="005C201E"/>
    <w:rsid w:val="005C2AE9"/>
    <w:rsid w:val="005C32B8"/>
    <w:rsid w:val="005C3873"/>
    <w:rsid w:val="005C3E3E"/>
    <w:rsid w:val="005C4054"/>
    <w:rsid w:val="005C4091"/>
    <w:rsid w:val="005C428D"/>
    <w:rsid w:val="005C42D0"/>
    <w:rsid w:val="005C4912"/>
    <w:rsid w:val="005C4D2A"/>
    <w:rsid w:val="005C6C07"/>
    <w:rsid w:val="005C7457"/>
    <w:rsid w:val="005C763E"/>
    <w:rsid w:val="005C7DB8"/>
    <w:rsid w:val="005D190F"/>
    <w:rsid w:val="005D2349"/>
    <w:rsid w:val="005D246E"/>
    <w:rsid w:val="005D2CFE"/>
    <w:rsid w:val="005D3166"/>
    <w:rsid w:val="005D3CC8"/>
    <w:rsid w:val="005D4768"/>
    <w:rsid w:val="005D525C"/>
    <w:rsid w:val="005D7140"/>
    <w:rsid w:val="005D7224"/>
    <w:rsid w:val="005E11D9"/>
    <w:rsid w:val="005E14F2"/>
    <w:rsid w:val="005E1AFB"/>
    <w:rsid w:val="005E3A52"/>
    <w:rsid w:val="005F2F06"/>
    <w:rsid w:val="005F476C"/>
    <w:rsid w:val="005F4DA7"/>
    <w:rsid w:val="005F75D3"/>
    <w:rsid w:val="005F7C59"/>
    <w:rsid w:val="00600A1A"/>
    <w:rsid w:val="0060129C"/>
    <w:rsid w:val="00601E51"/>
    <w:rsid w:val="0060269D"/>
    <w:rsid w:val="00602E00"/>
    <w:rsid w:val="006030A6"/>
    <w:rsid w:val="00603294"/>
    <w:rsid w:val="00603913"/>
    <w:rsid w:val="00606D06"/>
    <w:rsid w:val="00610070"/>
    <w:rsid w:val="00610FA2"/>
    <w:rsid w:val="00611FED"/>
    <w:rsid w:val="006154C3"/>
    <w:rsid w:val="00616EDF"/>
    <w:rsid w:val="006173F1"/>
    <w:rsid w:val="00621A81"/>
    <w:rsid w:val="00622A9B"/>
    <w:rsid w:val="006265A5"/>
    <w:rsid w:val="00627637"/>
    <w:rsid w:val="00627899"/>
    <w:rsid w:val="00631035"/>
    <w:rsid w:val="00631CED"/>
    <w:rsid w:val="006328FF"/>
    <w:rsid w:val="00634E87"/>
    <w:rsid w:val="00635EF7"/>
    <w:rsid w:val="006373D3"/>
    <w:rsid w:val="0063771A"/>
    <w:rsid w:val="00637722"/>
    <w:rsid w:val="0063773D"/>
    <w:rsid w:val="00640058"/>
    <w:rsid w:val="006416B1"/>
    <w:rsid w:val="00641BAE"/>
    <w:rsid w:val="00641BB8"/>
    <w:rsid w:val="00642173"/>
    <w:rsid w:val="00643901"/>
    <w:rsid w:val="00645E8C"/>
    <w:rsid w:val="00647708"/>
    <w:rsid w:val="00651CEE"/>
    <w:rsid w:val="00653D19"/>
    <w:rsid w:val="006565D1"/>
    <w:rsid w:val="00656C9E"/>
    <w:rsid w:val="0065741A"/>
    <w:rsid w:val="006649B6"/>
    <w:rsid w:val="006653F4"/>
    <w:rsid w:val="00666A96"/>
    <w:rsid w:val="00667BB0"/>
    <w:rsid w:val="00670299"/>
    <w:rsid w:val="00671965"/>
    <w:rsid w:val="006719D7"/>
    <w:rsid w:val="00672839"/>
    <w:rsid w:val="00673AAD"/>
    <w:rsid w:val="00674056"/>
    <w:rsid w:val="0067459D"/>
    <w:rsid w:val="0067465D"/>
    <w:rsid w:val="0067511C"/>
    <w:rsid w:val="00677284"/>
    <w:rsid w:val="0068030A"/>
    <w:rsid w:val="00681ACE"/>
    <w:rsid w:val="00682DEC"/>
    <w:rsid w:val="006873FE"/>
    <w:rsid w:val="00691760"/>
    <w:rsid w:val="00691CED"/>
    <w:rsid w:val="006929D2"/>
    <w:rsid w:val="00692C7B"/>
    <w:rsid w:val="00693143"/>
    <w:rsid w:val="00693AD3"/>
    <w:rsid w:val="00694F60"/>
    <w:rsid w:val="00694F96"/>
    <w:rsid w:val="00695241"/>
    <w:rsid w:val="0069541F"/>
    <w:rsid w:val="00695617"/>
    <w:rsid w:val="00696994"/>
    <w:rsid w:val="006970C0"/>
    <w:rsid w:val="00697F38"/>
    <w:rsid w:val="006A05F5"/>
    <w:rsid w:val="006A20E1"/>
    <w:rsid w:val="006A22BF"/>
    <w:rsid w:val="006A3000"/>
    <w:rsid w:val="006A3860"/>
    <w:rsid w:val="006A645C"/>
    <w:rsid w:val="006A65FF"/>
    <w:rsid w:val="006A6CA3"/>
    <w:rsid w:val="006A74F4"/>
    <w:rsid w:val="006A7D3A"/>
    <w:rsid w:val="006B1C54"/>
    <w:rsid w:val="006B1CDA"/>
    <w:rsid w:val="006B2270"/>
    <w:rsid w:val="006B2989"/>
    <w:rsid w:val="006B54FA"/>
    <w:rsid w:val="006B62F0"/>
    <w:rsid w:val="006B65F1"/>
    <w:rsid w:val="006B6941"/>
    <w:rsid w:val="006C0C39"/>
    <w:rsid w:val="006C0FD7"/>
    <w:rsid w:val="006C476F"/>
    <w:rsid w:val="006C4DE5"/>
    <w:rsid w:val="006C5635"/>
    <w:rsid w:val="006C642E"/>
    <w:rsid w:val="006C6A7A"/>
    <w:rsid w:val="006C7332"/>
    <w:rsid w:val="006D1AE4"/>
    <w:rsid w:val="006D1FF4"/>
    <w:rsid w:val="006D34AF"/>
    <w:rsid w:val="006D3858"/>
    <w:rsid w:val="006D469F"/>
    <w:rsid w:val="006D4C52"/>
    <w:rsid w:val="006E08A1"/>
    <w:rsid w:val="006E1D8F"/>
    <w:rsid w:val="006E26B4"/>
    <w:rsid w:val="006E2E4B"/>
    <w:rsid w:val="006E2F58"/>
    <w:rsid w:val="006E2F77"/>
    <w:rsid w:val="006E31BB"/>
    <w:rsid w:val="006E4C43"/>
    <w:rsid w:val="006E4DAF"/>
    <w:rsid w:val="006E4F2D"/>
    <w:rsid w:val="006E5586"/>
    <w:rsid w:val="006E5598"/>
    <w:rsid w:val="006E596A"/>
    <w:rsid w:val="006E5BBE"/>
    <w:rsid w:val="006E5F16"/>
    <w:rsid w:val="006E616D"/>
    <w:rsid w:val="006E677C"/>
    <w:rsid w:val="006E6849"/>
    <w:rsid w:val="006E6CDD"/>
    <w:rsid w:val="006E6FA9"/>
    <w:rsid w:val="006E7835"/>
    <w:rsid w:val="006F0979"/>
    <w:rsid w:val="006F0A9B"/>
    <w:rsid w:val="006F26BB"/>
    <w:rsid w:val="006F30C0"/>
    <w:rsid w:val="006F3CC7"/>
    <w:rsid w:val="006F407E"/>
    <w:rsid w:val="006F4D1E"/>
    <w:rsid w:val="006F4DD9"/>
    <w:rsid w:val="006F724D"/>
    <w:rsid w:val="006F7BC1"/>
    <w:rsid w:val="00701606"/>
    <w:rsid w:val="00701B3B"/>
    <w:rsid w:val="0070246A"/>
    <w:rsid w:val="007024BE"/>
    <w:rsid w:val="00703AB1"/>
    <w:rsid w:val="00704060"/>
    <w:rsid w:val="00704429"/>
    <w:rsid w:val="0070662D"/>
    <w:rsid w:val="00706978"/>
    <w:rsid w:val="00706BF9"/>
    <w:rsid w:val="00707B68"/>
    <w:rsid w:val="0071025D"/>
    <w:rsid w:val="00710796"/>
    <w:rsid w:val="00710E3A"/>
    <w:rsid w:val="0071178A"/>
    <w:rsid w:val="00711A3D"/>
    <w:rsid w:val="00711DED"/>
    <w:rsid w:val="00712B7E"/>
    <w:rsid w:val="00713347"/>
    <w:rsid w:val="00713B8E"/>
    <w:rsid w:val="007142E5"/>
    <w:rsid w:val="00714B0D"/>
    <w:rsid w:val="0071532A"/>
    <w:rsid w:val="00717839"/>
    <w:rsid w:val="0072075A"/>
    <w:rsid w:val="007218DA"/>
    <w:rsid w:val="00721ECA"/>
    <w:rsid w:val="00722820"/>
    <w:rsid w:val="00722B44"/>
    <w:rsid w:val="00723038"/>
    <w:rsid w:val="00724DCB"/>
    <w:rsid w:val="00724FE6"/>
    <w:rsid w:val="0072551D"/>
    <w:rsid w:val="007265DF"/>
    <w:rsid w:val="0072671B"/>
    <w:rsid w:val="007269FA"/>
    <w:rsid w:val="00727008"/>
    <w:rsid w:val="00727753"/>
    <w:rsid w:val="00730867"/>
    <w:rsid w:val="0073174D"/>
    <w:rsid w:val="007319CA"/>
    <w:rsid w:val="00731D2C"/>
    <w:rsid w:val="00731D55"/>
    <w:rsid w:val="00732B5E"/>
    <w:rsid w:val="00733ABF"/>
    <w:rsid w:val="00734817"/>
    <w:rsid w:val="00736D5C"/>
    <w:rsid w:val="00737D15"/>
    <w:rsid w:val="00740A67"/>
    <w:rsid w:val="00742620"/>
    <w:rsid w:val="00742C21"/>
    <w:rsid w:val="007438DB"/>
    <w:rsid w:val="00744220"/>
    <w:rsid w:val="00745990"/>
    <w:rsid w:val="00746B6C"/>
    <w:rsid w:val="00746CD8"/>
    <w:rsid w:val="00746E98"/>
    <w:rsid w:val="0075063B"/>
    <w:rsid w:val="00750A72"/>
    <w:rsid w:val="007517D2"/>
    <w:rsid w:val="00751FF7"/>
    <w:rsid w:val="00754674"/>
    <w:rsid w:val="0075476B"/>
    <w:rsid w:val="00754B0B"/>
    <w:rsid w:val="00755876"/>
    <w:rsid w:val="00755FF0"/>
    <w:rsid w:val="0075650A"/>
    <w:rsid w:val="00760E9E"/>
    <w:rsid w:val="007640BC"/>
    <w:rsid w:val="007641B9"/>
    <w:rsid w:val="007647B7"/>
    <w:rsid w:val="00764B16"/>
    <w:rsid w:val="00764F86"/>
    <w:rsid w:val="00766475"/>
    <w:rsid w:val="00766D5E"/>
    <w:rsid w:val="0076775C"/>
    <w:rsid w:val="00767FE0"/>
    <w:rsid w:val="00770899"/>
    <w:rsid w:val="00770925"/>
    <w:rsid w:val="00770F74"/>
    <w:rsid w:val="007712BA"/>
    <w:rsid w:val="00771F79"/>
    <w:rsid w:val="00773219"/>
    <w:rsid w:val="00773891"/>
    <w:rsid w:val="00773E20"/>
    <w:rsid w:val="007743BA"/>
    <w:rsid w:val="00774E48"/>
    <w:rsid w:val="007755D5"/>
    <w:rsid w:val="00776503"/>
    <w:rsid w:val="00776B3A"/>
    <w:rsid w:val="00776B3F"/>
    <w:rsid w:val="00777A69"/>
    <w:rsid w:val="00780286"/>
    <w:rsid w:val="00780291"/>
    <w:rsid w:val="007814A5"/>
    <w:rsid w:val="00781DFC"/>
    <w:rsid w:val="00783B14"/>
    <w:rsid w:val="007842DD"/>
    <w:rsid w:val="00784E41"/>
    <w:rsid w:val="00785858"/>
    <w:rsid w:val="00785D7C"/>
    <w:rsid w:val="00786F07"/>
    <w:rsid w:val="00790D3D"/>
    <w:rsid w:val="00792C6D"/>
    <w:rsid w:val="00793DA6"/>
    <w:rsid w:val="00794FE7"/>
    <w:rsid w:val="00795962"/>
    <w:rsid w:val="00795FE7"/>
    <w:rsid w:val="0079622F"/>
    <w:rsid w:val="00796688"/>
    <w:rsid w:val="007A2036"/>
    <w:rsid w:val="007A2FE4"/>
    <w:rsid w:val="007A3228"/>
    <w:rsid w:val="007A3D2B"/>
    <w:rsid w:val="007A6EDE"/>
    <w:rsid w:val="007A75FC"/>
    <w:rsid w:val="007B0439"/>
    <w:rsid w:val="007B12A3"/>
    <w:rsid w:val="007B16A0"/>
    <w:rsid w:val="007B3CAE"/>
    <w:rsid w:val="007B4747"/>
    <w:rsid w:val="007B5314"/>
    <w:rsid w:val="007B564B"/>
    <w:rsid w:val="007B5A09"/>
    <w:rsid w:val="007C0C5A"/>
    <w:rsid w:val="007C161D"/>
    <w:rsid w:val="007C19FC"/>
    <w:rsid w:val="007C3A68"/>
    <w:rsid w:val="007C452D"/>
    <w:rsid w:val="007C482F"/>
    <w:rsid w:val="007C5924"/>
    <w:rsid w:val="007C59E5"/>
    <w:rsid w:val="007D31C5"/>
    <w:rsid w:val="007D4938"/>
    <w:rsid w:val="007D6CF3"/>
    <w:rsid w:val="007D6D2D"/>
    <w:rsid w:val="007E0823"/>
    <w:rsid w:val="007E109E"/>
    <w:rsid w:val="007E18AA"/>
    <w:rsid w:val="007E1ECE"/>
    <w:rsid w:val="007E1EDA"/>
    <w:rsid w:val="007E279F"/>
    <w:rsid w:val="007E4A6C"/>
    <w:rsid w:val="007E545A"/>
    <w:rsid w:val="007E5D43"/>
    <w:rsid w:val="007F033F"/>
    <w:rsid w:val="007F0ABA"/>
    <w:rsid w:val="007F0E00"/>
    <w:rsid w:val="007F11AA"/>
    <w:rsid w:val="007F2434"/>
    <w:rsid w:val="007F328D"/>
    <w:rsid w:val="007F575D"/>
    <w:rsid w:val="007F691E"/>
    <w:rsid w:val="007F77CF"/>
    <w:rsid w:val="00800058"/>
    <w:rsid w:val="00800146"/>
    <w:rsid w:val="00800170"/>
    <w:rsid w:val="00802B22"/>
    <w:rsid w:val="008034C8"/>
    <w:rsid w:val="0080379A"/>
    <w:rsid w:val="00804DA2"/>
    <w:rsid w:val="00805315"/>
    <w:rsid w:val="00806756"/>
    <w:rsid w:val="00807152"/>
    <w:rsid w:val="00810A15"/>
    <w:rsid w:val="00811716"/>
    <w:rsid w:val="00811C97"/>
    <w:rsid w:val="00811F81"/>
    <w:rsid w:val="008129B7"/>
    <w:rsid w:val="0081330E"/>
    <w:rsid w:val="008133C1"/>
    <w:rsid w:val="00813E0B"/>
    <w:rsid w:val="008142AF"/>
    <w:rsid w:val="00815341"/>
    <w:rsid w:val="0082015F"/>
    <w:rsid w:val="008204E8"/>
    <w:rsid w:val="00820952"/>
    <w:rsid w:val="00821192"/>
    <w:rsid w:val="00821378"/>
    <w:rsid w:val="00821BB4"/>
    <w:rsid w:val="00821D1A"/>
    <w:rsid w:val="00822CBD"/>
    <w:rsid w:val="0082350B"/>
    <w:rsid w:val="00823681"/>
    <w:rsid w:val="00824F5E"/>
    <w:rsid w:val="0082595F"/>
    <w:rsid w:val="00827630"/>
    <w:rsid w:val="0083141C"/>
    <w:rsid w:val="00832B9B"/>
    <w:rsid w:val="00836FEB"/>
    <w:rsid w:val="00837932"/>
    <w:rsid w:val="00837A0F"/>
    <w:rsid w:val="00837DFB"/>
    <w:rsid w:val="00840C0A"/>
    <w:rsid w:val="00844DC1"/>
    <w:rsid w:val="00845355"/>
    <w:rsid w:val="00845D90"/>
    <w:rsid w:val="0085330B"/>
    <w:rsid w:val="00854968"/>
    <w:rsid w:val="00854B67"/>
    <w:rsid w:val="00855288"/>
    <w:rsid w:val="00855520"/>
    <w:rsid w:val="00856A71"/>
    <w:rsid w:val="00860B09"/>
    <w:rsid w:val="0086176A"/>
    <w:rsid w:val="00861868"/>
    <w:rsid w:val="0086422B"/>
    <w:rsid w:val="00864CB2"/>
    <w:rsid w:val="008663CB"/>
    <w:rsid w:val="0086655B"/>
    <w:rsid w:val="00866571"/>
    <w:rsid w:val="00870709"/>
    <w:rsid w:val="00870AC5"/>
    <w:rsid w:val="008718D0"/>
    <w:rsid w:val="00872211"/>
    <w:rsid w:val="00872978"/>
    <w:rsid w:val="00873708"/>
    <w:rsid w:val="00874597"/>
    <w:rsid w:val="0087619A"/>
    <w:rsid w:val="00876273"/>
    <w:rsid w:val="008763B3"/>
    <w:rsid w:val="00876858"/>
    <w:rsid w:val="00877C90"/>
    <w:rsid w:val="00877F14"/>
    <w:rsid w:val="00881EA3"/>
    <w:rsid w:val="0088214A"/>
    <w:rsid w:val="00883969"/>
    <w:rsid w:val="00883A88"/>
    <w:rsid w:val="00883E65"/>
    <w:rsid w:val="00885BA3"/>
    <w:rsid w:val="00885C0E"/>
    <w:rsid w:val="008865AC"/>
    <w:rsid w:val="00887698"/>
    <w:rsid w:val="00891319"/>
    <w:rsid w:val="00892CE9"/>
    <w:rsid w:val="00892ED3"/>
    <w:rsid w:val="008936B9"/>
    <w:rsid w:val="00895FCD"/>
    <w:rsid w:val="0089701F"/>
    <w:rsid w:val="008972C1"/>
    <w:rsid w:val="008A3DAA"/>
    <w:rsid w:val="008A45C6"/>
    <w:rsid w:val="008A466A"/>
    <w:rsid w:val="008A4F28"/>
    <w:rsid w:val="008A54DA"/>
    <w:rsid w:val="008B0B31"/>
    <w:rsid w:val="008B58BB"/>
    <w:rsid w:val="008B6AF2"/>
    <w:rsid w:val="008B7567"/>
    <w:rsid w:val="008B7C7D"/>
    <w:rsid w:val="008C155F"/>
    <w:rsid w:val="008C188E"/>
    <w:rsid w:val="008C4A21"/>
    <w:rsid w:val="008C5A39"/>
    <w:rsid w:val="008C6365"/>
    <w:rsid w:val="008C74FE"/>
    <w:rsid w:val="008C7675"/>
    <w:rsid w:val="008D1B04"/>
    <w:rsid w:val="008D2890"/>
    <w:rsid w:val="008D2A9B"/>
    <w:rsid w:val="008D38D1"/>
    <w:rsid w:val="008D3A06"/>
    <w:rsid w:val="008D4956"/>
    <w:rsid w:val="008D598E"/>
    <w:rsid w:val="008D6005"/>
    <w:rsid w:val="008D7A70"/>
    <w:rsid w:val="008D7E04"/>
    <w:rsid w:val="008E1B9A"/>
    <w:rsid w:val="008E27A3"/>
    <w:rsid w:val="008E36A6"/>
    <w:rsid w:val="008E3B28"/>
    <w:rsid w:val="008E412C"/>
    <w:rsid w:val="008E4445"/>
    <w:rsid w:val="008E5F94"/>
    <w:rsid w:val="008E632A"/>
    <w:rsid w:val="008E6338"/>
    <w:rsid w:val="008E6A61"/>
    <w:rsid w:val="008E7D9E"/>
    <w:rsid w:val="008F13EC"/>
    <w:rsid w:val="008F16D3"/>
    <w:rsid w:val="008F1963"/>
    <w:rsid w:val="008F25E4"/>
    <w:rsid w:val="008F2AD6"/>
    <w:rsid w:val="008F2ED8"/>
    <w:rsid w:val="008F3D4C"/>
    <w:rsid w:val="008F44B2"/>
    <w:rsid w:val="008F49A5"/>
    <w:rsid w:val="008F68C9"/>
    <w:rsid w:val="008F731C"/>
    <w:rsid w:val="0090043D"/>
    <w:rsid w:val="00901CE5"/>
    <w:rsid w:val="00904991"/>
    <w:rsid w:val="009062FD"/>
    <w:rsid w:val="0090722C"/>
    <w:rsid w:val="00910151"/>
    <w:rsid w:val="009114A1"/>
    <w:rsid w:val="00911FD1"/>
    <w:rsid w:val="00913426"/>
    <w:rsid w:val="00914D26"/>
    <w:rsid w:val="009154A1"/>
    <w:rsid w:val="00917FA8"/>
    <w:rsid w:val="00920CD5"/>
    <w:rsid w:val="00921BF0"/>
    <w:rsid w:val="00924552"/>
    <w:rsid w:val="0092485D"/>
    <w:rsid w:val="00924B33"/>
    <w:rsid w:val="009260B8"/>
    <w:rsid w:val="009279B5"/>
    <w:rsid w:val="009320D5"/>
    <w:rsid w:val="00932FF8"/>
    <w:rsid w:val="00934111"/>
    <w:rsid w:val="0093506E"/>
    <w:rsid w:val="00935D0B"/>
    <w:rsid w:val="00936C84"/>
    <w:rsid w:val="00937444"/>
    <w:rsid w:val="00941249"/>
    <w:rsid w:val="00943355"/>
    <w:rsid w:val="00943AF3"/>
    <w:rsid w:val="00944869"/>
    <w:rsid w:val="00944AC8"/>
    <w:rsid w:val="00946398"/>
    <w:rsid w:val="00946955"/>
    <w:rsid w:val="00950211"/>
    <w:rsid w:val="0095096F"/>
    <w:rsid w:val="00950FF2"/>
    <w:rsid w:val="00951561"/>
    <w:rsid w:val="0095238B"/>
    <w:rsid w:val="00952FF3"/>
    <w:rsid w:val="009540C0"/>
    <w:rsid w:val="00954876"/>
    <w:rsid w:val="00956523"/>
    <w:rsid w:val="0095741A"/>
    <w:rsid w:val="009626B2"/>
    <w:rsid w:val="00964393"/>
    <w:rsid w:val="00966FEF"/>
    <w:rsid w:val="0097032D"/>
    <w:rsid w:val="009715E5"/>
    <w:rsid w:val="00973239"/>
    <w:rsid w:val="00974986"/>
    <w:rsid w:val="0097693A"/>
    <w:rsid w:val="00977E24"/>
    <w:rsid w:val="00981347"/>
    <w:rsid w:val="009816D7"/>
    <w:rsid w:val="009818FF"/>
    <w:rsid w:val="00981DBF"/>
    <w:rsid w:val="00982CED"/>
    <w:rsid w:val="00983C00"/>
    <w:rsid w:val="0098426D"/>
    <w:rsid w:val="00984675"/>
    <w:rsid w:val="00985C99"/>
    <w:rsid w:val="0098627E"/>
    <w:rsid w:val="00986885"/>
    <w:rsid w:val="009868A2"/>
    <w:rsid w:val="0098773C"/>
    <w:rsid w:val="00990C46"/>
    <w:rsid w:val="00991E58"/>
    <w:rsid w:val="00996D79"/>
    <w:rsid w:val="00997C4B"/>
    <w:rsid w:val="00997F77"/>
    <w:rsid w:val="009A1C14"/>
    <w:rsid w:val="009A1FD7"/>
    <w:rsid w:val="009A2257"/>
    <w:rsid w:val="009A3042"/>
    <w:rsid w:val="009A698B"/>
    <w:rsid w:val="009A6F6C"/>
    <w:rsid w:val="009B0890"/>
    <w:rsid w:val="009B1541"/>
    <w:rsid w:val="009B23CD"/>
    <w:rsid w:val="009B311E"/>
    <w:rsid w:val="009B3EAC"/>
    <w:rsid w:val="009B5002"/>
    <w:rsid w:val="009B63DA"/>
    <w:rsid w:val="009B75BE"/>
    <w:rsid w:val="009B7C93"/>
    <w:rsid w:val="009C1680"/>
    <w:rsid w:val="009C1BF5"/>
    <w:rsid w:val="009C1FD8"/>
    <w:rsid w:val="009C3876"/>
    <w:rsid w:val="009C3A05"/>
    <w:rsid w:val="009C4E28"/>
    <w:rsid w:val="009C651C"/>
    <w:rsid w:val="009C70F4"/>
    <w:rsid w:val="009C736B"/>
    <w:rsid w:val="009C786E"/>
    <w:rsid w:val="009C7BDB"/>
    <w:rsid w:val="009C7D1C"/>
    <w:rsid w:val="009D1CED"/>
    <w:rsid w:val="009D2943"/>
    <w:rsid w:val="009D38B9"/>
    <w:rsid w:val="009D38EE"/>
    <w:rsid w:val="009D3E77"/>
    <w:rsid w:val="009D49B7"/>
    <w:rsid w:val="009D6719"/>
    <w:rsid w:val="009D7065"/>
    <w:rsid w:val="009D766F"/>
    <w:rsid w:val="009E08AA"/>
    <w:rsid w:val="009E12B3"/>
    <w:rsid w:val="009E204D"/>
    <w:rsid w:val="009E30FC"/>
    <w:rsid w:val="009E691A"/>
    <w:rsid w:val="009E72C8"/>
    <w:rsid w:val="009E72F4"/>
    <w:rsid w:val="009E7BF5"/>
    <w:rsid w:val="009F06EB"/>
    <w:rsid w:val="009F0A6E"/>
    <w:rsid w:val="009F0D3F"/>
    <w:rsid w:val="009F14E1"/>
    <w:rsid w:val="009F34C1"/>
    <w:rsid w:val="009F3866"/>
    <w:rsid w:val="009F3E20"/>
    <w:rsid w:val="009F3EE2"/>
    <w:rsid w:val="009F3F1E"/>
    <w:rsid w:val="009F504A"/>
    <w:rsid w:val="009F5DA9"/>
    <w:rsid w:val="009F5F40"/>
    <w:rsid w:val="009F6AFD"/>
    <w:rsid w:val="009F6BCD"/>
    <w:rsid w:val="009F7D67"/>
    <w:rsid w:val="00A007F6"/>
    <w:rsid w:val="00A01B4D"/>
    <w:rsid w:val="00A0242A"/>
    <w:rsid w:val="00A04127"/>
    <w:rsid w:val="00A10196"/>
    <w:rsid w:val="00A104B4"/>
    <w:rsid w:val="00A12824"/>
    <w:rsid w:val="00A135F4"/>
    <w:rsid w:val="00A14AB7"/>
    <w:rsid w:val="00A159A9"/>
    <w:rsid w:val="00A1629E"/>
    <w:rsid w:val="00A1704D"/>
    <w:rsid w:val="00A1771D"/>
    <w:rsid w:val="00A203A0"/>
    <w:rsid w:val="00A20537"/>
    <w:rsid w:val="00A20E2D"/>
    <w:rsid w:val="00A21340"/>
    <w:rsid w:val="00A21360"/>
    <w:rsid w:val="00A21565"/>
    <w:rsid w:val="00A22639"/>
    <w:rsid w:val="00A22D1A"/>
    <w:rsid w:val="00A235B7"/>
    <w:rsid w:val="00A236B8"/>
    <w:rsid w:val="00A238BC"/>
    <w:rsid w:val="00A23ED4"/>
    <w:rsid w:val="00A2423C"/>
    <w:rsid w:val="00A2636B"/>
    <w:rsid w:val="00A268ED"/>
    <w:rsid w:val="00A272F9"/>
    <w:rsid w:val="00A304A7"/>
    <w:rsid w:val="00A31496"/>
    <w:rsid w:val="00A33B8D"/>
    <w:rsid w:val="00A40A17"/>
    <w:rsid w:val="00A4203C"/>
    <w:rsid w:val="00A42820"/>
    <w:rsid w:val="00A44E16"/>
    <w:rsid w:val="00A44E94"/>
    <w:rsid w:val="00A47EBC"/>
    <w:rsid w:val="00A47ED2"/>
    <w:rsid w:val="00A51C47"/>
    <w:rsid w:val="00A525E0"/>
    <w:rsid w:val="00A52D7B"/>
    <w:rsid w:val="00A53102"/>
    <w:rsid w:val="00A53BB3"/>
    <w:rsid w:val="00A54908"/>
    <w:rsid w:val="00A54E80"/>
    <w:rsid w:val="00A5533D"/>
    <w:rsid w:val="00A56332"/>
    <w:rsid w:val="00A5676E"/>
    <w:rsid w:val="00A56DB8"/>
    <w:rsid w:val="00A6066E"/>
    <w:rsid w:val="00A61E87"/>
    <w:rsid w:val="00A62092"/>
    <w:rsid w:val="00A620DF"/>
    <w:rsid w:val="00A62849"/>
    <w:rsid w:val="00A64146"/>
    <w:rsid w:val="00A661AF"/>
    <w:rsid w:val="00A67952"/>
    <w:rsid w:val="00A67B33"/>
    <w:rsid w:val="00A67E65"/>
    <w:rsid w:val="00A70243"/>
    <w:rsid w:val="00A72977"/>
    <w:rsid w:val="00A72A7A"/>
    <w:rsid w:val="00A74D85"/>
    <w:rsid w:val="00A81B3F"/>
    <w:rsid w:val="00A82009"/>
    <w:rsid w:val="00A84791"/>
    <w:rsid w:val="00A86F5E"/>
    <w:rsid w:val="00A87120"/>
    <w:rsid w:val="00A8776B"/>
    <w:rsid w:val="00A87EEB"/>
    <w:rsid w:val="00A9032E"/>
    <w:rsid w:val="00A90347"/>
    <w:rsid w:val="00A90AB6"/>
    <w:rsid w:val="00A9126B"/>
    <w:rsid w:val="00A9193C"/>
    <w:rsid w:val="00A919AB"/>
    <w:rsid w:val="00A91BB8"/>
    <w:rsid w:val="00A926DE"/>
    <w:rsid w:val="00A9580C"/>
    <w:rsid w:val="00AA03B8"/>
    <w:rsid w:val="00AA046A"/>
    <w:rsid w:val="00AA0800"/>
    <w:rsid w:val="00AA089E"/>
    <w:rsid w:val="00AA38A7"/>
    <w:rsid w:val="00AA5A2B"/>
    <w:rsid w:val="00AA5B59"/>
    <w:rsid w:val="00AA5F08"/>
    <w:rsid w:val="00AA5F66"/>
    <w:rsid w:val="00AB0DB1"/>
    <w:rsid w:val="00AB1036"/>
    <w:rsid w:val="00AB3693"/>
    <w:rsid w:val="00AB3DF9"/>
    <w:rsid w:val="00AB4781"/>
    <w:rsid w:val="00AB5200"/>
    <w:rsid w:val="00AB5441"/>
    <w:rsid w:val="00AB741E"/>
    <w:rsid w:val="00AB7800"/>
    <w:rsid w:val="00AC0234"/>
    <w:rsid w:val="00AC0363"/>
    <w:rsid w:val="00AC0A2D"/>
    <w:rsid w:val="00AC1911"/>
    <w:rsid w:val="00AC2618"/>
    <w:rsid w:val="00AC3186"/>
    <w:rsid w:val="00AC3A30"/>
    <w:rsid w:val="00AC58B3"/>
    <w:rsid w:val="00AD1BEB"/>
    <w:rsid w:val="00AD23A3"/>
    <w:rsid w:val="00AD24E3"/>
    <w:rsid w:val="00AD3AA8"/>
    <w:rsid w:val="00AD3BEC"/>
    <w:rsid w:val="00AD443C"/>
    <w:rsid w:val="00AD58E7"/>
    <w:rsid w:val="00AD5B92"/>
    <w:rsid w:val="00AD6874"/>
    <w:rsid w:val="00AD6DE8"/>
    <w:rsid w:val="00AD79A4"/>
    <w:rsid w:val="00AD7A43"/>
    <w:rsid w:val="00AE2A30"/>
    <w:rsid w:val="00AE2B5D"/>
    <w:rsid w:val="00AE3353"/>
    <w:rsid w:val="00AE5947"/>
    <w:rsid w:val="00AE7FDD"/>
    <w:rsid w:val="00AF1F6B"/>
    <w:rsid w:val="00AF2265"/>
    <w:rsid w:val="00AF2520"/>
    <w:rsid w:val="00AF5307"/>
    <w:rsid w:val="00AF560E"/>
    <w:rsid w:val="00AF5709"/>
    <w:rsid w:val="00B023B5"/>
    <w:rsid w:val="00B03253"/>
    <w:rsid w:val="00B049E4"/>
    <w:rsid w:val="00B05284"/>
    <w:rsid w:val="00B07D65"/>
    <w:rsid w:val="00B104DC"/>
    <w:rsid w:val="00B11651"/>
    <w:rsid w:val="00B1178C"/>
    <w:rsid w:val="00B117F8"/>
    <w:rsid w:val="00B12B45"/>
    <w:rsid w:val="00B12DF8"/>
    <w:rsid w:val="00B1362E"/>
    <w:rsid w:val="00B14E61"/>
    <w:rsid w:val="00B152D4"/>
    <w:rsid w:val="00B15BE3"/>
    <w:rsid w:val="00B16C1E"/>
    <w:rsid w:val="00B20AA3"/>
    <w:rsid w:val="00B22497"/>
    <w:rsid w:val="00B23F1E"/>
    <w:rsid w:val="00B24312"/>
    <w:rsid w:val="00B253E0"/>
    <w:rsid w:val="00B2594B"/>
    <w:rsid w:val="00B26AC1"/>
    <w:rsid w:val="00B30525"/>
    <w:rsid w:val="00B30FC7"/>
    <w:rsid w:val="00B31AF2"/>
    <w:rsid w:val="00B33194"/>
    <w:rsid w:val="00B3479D"/>
    <w:rsid w:val="00B348CB"/>
    <w:rsid w:val="00B3603E"/>
    <w:rsid w:val="00B37418"/>
    <w:rsid w:val="00B37494"/>
    <w:rsid w:val="00B41054"/>
    <w:rsid w:val="00B4149C"/>
    <w:rsid w:val="00B4213C"/>
    <w:rsid w:val="00B4219C"/>
    <w:rsid w:val="00B4588F"/>
    <w:rsid w:val="00B4677D"/>
    <w:rsid w:val="00B47CF8"/>
    <w:rsid w:val="00B51391"/>
    <w:rsid w:val="00B53F1D"/>
    <w:rsid w:val="00B55A7B"/>
    <w:rsid w:val="00B5701F"/>
    <w:rsid w:val="00B571BB"/>
    <w:rsid w:val="00B607B5"/>
    <w:rsid w:val="00B60B6A"/>
    <w:rsid w:val="00B60C47"/>
    <w:rsid w:val="00B61C2B"/>
    <w:rsid w:val="00B61F7D"/>
    <w:rsid w:val="00B62010"/>
    <w:rsid w:val="00B623F4"/>
    <w:rsid w:val="00B676CF"/>
    <w:rsid w:val="00B67AC7"/>
    <w:rsid w:val="00B7091D"/>
    <w:rsid w:val="00B72810"/>
    <w:rsid w:val="00B73454"/>
    <w:rsid w:val="00B74988"/>
    <w:rsid w:val="00B751DD"/>
    <w:rsid w:val="00B75240"/>
    <w:rsid w:val="00B755A8"/>
    <w:rsid w:val="00B75FE6"/>
    <w:rsid w:val="00B76724"/>
    <w:rsid w:val="00B77770"/>
    <w:rsid w:val="00B7785C"/>
    <w:rsid w:val="00B83D02"/>
    <w:rsid w:val="00B853B2"/>
    <w:rsid w:val="00B877D1"/>
    <w:rsid w:val="00B90176"/>
    <w:rsid w:val="00B90870"/>
    <w:rsid w:val="00B90FDB"/>
    <w:rsid w:val="00B911D8"/>
    <w:rsid w:val="00B924BF"/>
    <w:rsid w:val="00B92760"/>
    <w:rsid w:val="00B93D51"/>
    <w:rsid w:val="00B94FA3"/>
    <w:rsid w:val="00B95301"/>
    <w:rsid w:val="00B95BDB"/>
    <w:rsid w:val="00B95BE6"/>
    <w:rsid w:val="00B976EE"/>
    <w:rsid w:val="00BA0151"/>
    <w:rsid w:val="00BA0346"/>
    <w:rsid w:val="00BA04C2"/>
    <w:rsid w:val="00BA0AA1"/>
    <w:rsid w:val="00BA0E6D"/>
    <w:rsid w:val="00BA1234"/>
    <w:rsid w:val="00BA724B"/>
    <w:rsid w:val="00BB0425"/>
    <w:rsid w:val="00BB081E"/>
    <w:rsid w:val="00BB08E6"/>
    <w:rsid w:val="00BB0B11"/>
    <w:rsid w:val="00BB2D07"/>
    <w:rsid w:val="00BB41C1"/>
    <w:rsid w:val="00BB69EC"/>
    <w:rsid w:val="00BB7B72"/>
    <w:rsid w:val="00BC25CD"/>
    <w:rsid w:val="00BC52CF"/>
    <w:rsid w:val="00BC5410"/>
    <w:rsid w:val="00BC58EC"/>
    <w:rsid w:val="00BC72D1"/>
    <w:rsid w:val="00BD11C1"/>
    <w:rsid w:val="00BD34F3"/>
    <w:rsid w:val="00BD549D"/>
    <w:rsid w:val="00BD54B5"/>
    <w:rsid w:val="00BD598A"/>
    <w:rsid w:val="00BD74D8"/>
    <w:rsid w:val="00BE00B8"/>
    <w:rsid w:val="00BE0DDD"/>
    <w:rsid w:val="00BE1411"/>
    <w:rsid w:val="00BE7FC9"/>
    <w:rsid w:val="00BF077B"/>
    <w:rsid w:val="00BF081F"/>
    <w:rsid w:val="00BF2303"/>
    <w:rsid w:val="00BF4CFA"/>
    <w:rsid w:val="00BF51C8"/>
    <w:rsid w:val="00BF5F72"/>
    <w:rsid w:val="00BF69AD"/>
    <w:rsid w:val="00C002BC"/>
    <w:rsid w:val="00C0095A"/>
    <w:rsid w:val="00C012AA"/>
    <w:rsid w:val="00C013D4"/>
    <w:rsid w:val="00C0154C"/>
    <w:rsid w:val="00C01E34"/>
    <w:rsid w:val="00C02179"/>
    <w:rsid w:val="00C02461"/>
    <w:rsid w:val="00C03D31"/>
    <w:rsid w:val="00C03DB4"/>
    <w:rsid w:val="00C04978"/>
    <w:rsid w:val="00C05015"/>
    <w:rsid w:val="00C0646B"/>
    <w:rsid w:val="00C06DA4"/>
    <w:rsid w:val="00C10C2F"/>
    <w:rsid w:val="00C10DAF"/>
    <w:rsid w:val="00C10F35"/>
    <w:rsid w:val="00C11D6B"/>
    <w:rsid w:val="00C12580"/>
    <w:rsid w:val="00C12ACE"/>
    <w:rsid w:val="00C144D7"/>
    <w:rsid w:val="00C15C6B"/>
    <w:rsid w:val="00C16248"/>
    <w:rsid w:val="00C17819"/>
    <w:rsid w:val="00C17CEE"/>
    <w:rsid w:val="00C17F21"/>
    <w:rsid w:val="00C21183"/>
    <w:rsid w:val="00C2152A"/>
    <w:rsid w:val="00C217D6"/>
    <w:rsid w:val="00C22AF4"/>
    <w:rsid w:val="00C239A7"/>
    <w:rsid w:val="00C24CFD"/>
    <w:rsid w:val="00C26C68"/>
    <w:rsid w:val="00C26DD1"/>
    <w:rsid w:val="00C302AD"/>
    <w:rsid w:val="00C30714"/>
    <w:rsid w:val="00C32356"/>
    <w:rsid w:val="00C324A4"/>
    <w:rsid w:val="00C33E91"/>
    <w:rsid w:val="00C3467E"/>
    <w:rsid w:val="00C34A03"/>
    <w:rsid w:val="00C3549F"/>
    <w:rsid w:val="00C35C40"/>
    <w:rsid w:val="00C3631D"/>
    <w:rsid w:val="00C37587"/>
    <w:rsid w:val="00C37E1A"/>
    <w:rsid w:val="00C40329"/>
    <w:rsid w:val="00C41914"/>
    <w:rsid w:val="00C428C1"/>
    <w:rsid w:val="00C44A3B"/>
    <w:rsid w:val="00C44B3D"/>
    <w:rsid w:val="00C45652"/>
    <w:rsid w:val="00C4596E"/>
    <w:rsid w:val="00C46630"/>
    <w:rsid w:val="00C47DC3"/>
    <w:rsid w:val="00C503BE"/>
    <w:rsid w:val="00C51278"/>
    <w:rsid w:val="00C529F5"/>
    <w:rsid w:val="00C5428E"/>
    <w:rsid w:val="00C54B13"/>
    <w:rsid w:val="00C57CDE"/>
    <w:rsid w:val="00C60F8A"/>
    <w:rsid w:val="00C611BF"/>
    <w:rsid w:val="00C61404"/>
    <w:rsid w:val="00C61629"/>
    <w:rsid w:val="00C61F60"/>
    <w:rsid w:val="00C63BE4"/>
    <w:rsid w:val="00C647C7"/>
    <w:rsid w:val="00C67013"/>
    <w:rsid w:val="00C673C9"/>
    <w:rsid w:val="00C7342D"/>
    <w:rsid w:val="00C73E9F"/>
    <w:rsid w:val="00C76107"/>
    <w:rsid w:val="00C80257"/>
    <w:rsid w:val="00C820FE"/>
    <w:rsid w:val="00C827DF"/>
    <w:rsid w:val="00C831D6"/>
    <w:rsid w:val="00C8628E"/>
    <w:rsid w:val="00C87084"/>
    <w:rsid w:val="00C877EE"/>
    <w:rsid w:val="00C90A40"/>
    <w:rsid w:val="00C94784"/>
    <w:rsid w:val="00C977F7"/>
    <w:rsid w:val="00CA09DE"/>
    <w:rsid w:val="00CA2355"/>
    <w:rsid w:val="00CA2A7D"/>
    <w:rsid w:val="00CA3FCE"/>
    <w:rsid w:val="00CA5897"/>
    <w:rsid w:val="00CA5F7E"/>
    <w:rsid w:val="00CA78CC"/>
    <w:rsid w:val="00CB02F9"/>
    <w:rsid w:val="00CB0308"/>
    <w:rsid w:val="00CB0E9A"/>
    <w:rsid w:val="00CB1A4D"/>
    <w:rsid w:val="00CB1ABA"/>
    <w:rsid w:val="00CB1C09"/>
    <w:rsid w:val="00CB2564"/>
    <w:rsid w:val="00CB2960"/>
    <w:rsid w:val="00CB4565"/>
    <w:rsid w:val="00CB7698"/>
    <w:rsid w:val="00CC06FE"/>
    <w:rsid w:val="00CC0853"/>
    <w:rsid w:val="00CC0FCA"/>
    <w:rsid w:val="00CC1C7F"/>
    <w:rsid w:val="00CC26D5"/>
    <w:rsid w:val="00CC2E80"/>
    <w:rsid w:val="00CC36DE"/>
    <w:rsid w:val="00CC4AA6"/>
    <w:rsid w:val="00CD11F8"/>
    <w:rsid w:val="00CD2383"/>
    <w:rsid w:val="00CD321E"/>
    <w:rsid w:val="00CD3732"/>
    <w:rsid w:val="00CD3DC0"/>
    <w:rsid w:val="00CD4375"/>
    <w:rsid w:val="00CD4C6F"/>
    <w:rsid w:val="00CD4D10"/>
    <w:rsid w:val="00CD5687"/>
    <w:rsid w:val="00CD58BB"/>
    <w:rsid w:val="00CD59EF"/>
    <w:rsid w:val="00CE31AA"/>
    <w:rsid w:val="00CE4E69"/>
    <w:rsid w:val="00CE555F"/>
    <w:rsid w:val="00CE6098"/>
    <w:rsid w:val="00CE6510"/>
    <w:rsid w:val="00CE6A70"/>
    <w:rsid w:val="00CF0957"/>
    <w:rsid w:val="00CF0B2B"/>
    <w:rsid w:val="00CF3046"/>
    <w:rsid w:val="00CF56B0"/>
    <w:rsid w:val="00CF72D2"/>
    <w:rsid w:val="00CF7CE8"/>
    <w:rsid w:val="00D01BF3"/>
    <w:rsid w:val="00D02290"/>
    <w:rsid w:val="00D02738"/>
    <w:rsid w:val="00D02C2F"/>
    <w:rsid w:val="00D031CC"/>
    <w:rsid w:val="00D04A8F"/>
    <w:rsid w:val="00D04FBC"/>
    <w:rsid w:val="00D05A10"/>
    <w:rsid w:val="00D109C3"/>
    <w:rsid w:val="00D11A0F"/>
    <w:rsid w:val="00D122DB"/>
    <w:rsid w:val="00D13CBA"/>
    <w:rsid w:val="00D17AF3"/>
    <w:rsid w:val="00D20EB0"/>
    <w:rsid w:val="00D20EE2"/>
    <w:rsid w:val="00D21DA2"/>
    <w:rsid w:val="00D255B8"/>
    <w:rsid w:val="00D27F56"/>
    <w:rsid w:val="00D311C5"/>
    <w:rsid w:val="00D32812"/>
    <w:rsid w:val="00D32A30"/>
    <w:rsid w:val="00D33714"/>
    <w:rsid w:val="00D33F19"/>
    <w:rsid w:val="00D34800"/>
    <w:rsid w:val="00D34C53"/>
    <w:rsid w:val="00D35FA0"/>
    <w:rsid w:val="00D3663F"/>
    <w:rsid w:val="00D36D1B"/>
    <w:rsid w:val="00D40752"/>
    <w:rsid w:val="00D40D7E"/>
    <w:rsid w:val="00D41A53"/>
    <w:rsid w:val="00D42029"/>
    <w:rsid w:val="00D44C9A"/>
    <w:rsid w:val="00D463BD"/>
    <w:rsid w:val="00D46496"/>
    <w:rsid w:val="00D4670C"/>
    <w:rsid w:val="00D468D0"/>
    <w:rsid w:val="00D46970"/>
    <w:rsid w:val="00D47ABD"/>
    <w:rsid w:val="00D51F69"/>
    <w:rsid w:val="00D541DE"/>
    <w:rsid w:val="00D5420E"/>
    <w:rsid w:val="00D54487"/>
    <w:rsid w:val="00D54DDC"/>
    <w:rsid w:val="00D54FBA"/>
    <w:rsid w:val="00D55026"/>
    <w:rsid w:val="00D553E3"/>
    <w:rsid w:val="00D55DBD"/>
    <w:rsid w:val="00D570BD"/>
    <w:rsid w:val="00D572E4"/>
    <w:rsid w:val="00D60604"/>
    <w:rsid w:val="00D606F9"/>
    <w:rsid w:val="00D60984"/>
    <w:rsid w:val="00D60D96"/>
    <w:rsid w:val="00D612BE"/>
    <w:rsid w:val="00D61D05"/>
    <w:rsid w:val="00D620C8"/>
    <w:rsid w:val="00D629E6"/>
    <w:rsid w:val="00D62E56"/>
    <w:rsid w:val="00D6386B"/>
    <w:rsid w:val="00D6516B"/>
    <w:rsid w:val="00D6518F"/>
    <w:rsid w:val="00D6520B"/>
    <w:rsid w:val="00D65F23"/>
    <w:rsid w:val="00D7191D"/>
    <w:rsid w:val="00D71BA0"/>
    <w:rsid w:val="00D73297"/>
    <w:rsid w:val="00D747C4"/>
    <w:rsid w:val="00D75661"/>
    <w:rsid w:val="00D76AD8"/>
    <w:rsid w:val="00D77FDC"/>
    <w:rsid w:val="00D81A19"/>
    <w:rsid w:val="00D81FBC"/>
    <w:rsid w:val="00D83321"/>
    <w:rsid w:val="00D850A8"/>
    <w:rsid w:val="00D8614A"/>
    <w:rsid w:val="00D86EAB"/>
    <w:rsid w:val="00D9125F"/>
    <w:rsid w:val="00D91455"/>
    <w:rsid w:val="00D91486"/>
    <w:rsid w:val="00D920CC"/>
    <w:rsid w:val="00D92E79"/>
    <w:rsid w:val="00D94877"/>
    <w:rsid w:val="00D94AB2"/>
    <w:rsid w:val="00D95143"/>
    <w:rsid w:val="00D95FDC"/>
    <w:rsid w:val="00D967A0"/>
    <w:rsid w:val="00D975EF"/>
    <w:rsid w:val="00D97861"/>
    <w:rsid w:val="00D97D29"/>
    <w:rsid w:val="00DA0062"/>
    <w:rsid w:val="00DA1888"/>
    <w:rsid w:val="00DA3EE9"/>
    <w:rsid w:val="00DA4153"/>
    <w:rsid w:val="00DA46A2"/>
    <w:rsid w:val="00DA7391"/>
    <w:rsid w:val="00DA76A6"/>
    <w:rsid w:val="00DA7C47"/>
    <w:rsid w:val="00DB28FE"/>
    <w:rsid w:val="00DB294D"/>
    <w:rsid w:val="00DB397A"/>
    <w:rsid w:val="00DB3ECF"/>
    <w:rsid w:val="00DB4D29"/>
    <w:rsid w:val="00DB513B"/>
    <w:rsid w:val="00DB67CF"/>
    <w:rsid w:val="00DB7843"/>
    <w:rsid w:val="00DC0252"/>
    <w:rsid w:val="00DC131E"/>
    <w:rsid w:val="00DC22A8"/>
    <w:rsid w:val="00DC2799"/>
    <w:rsid w:val="00DC383D"/>
    <w:rsid w:val="00DC4201"/>
    <w:rsid w:val="00DC5741"/>
    <w:rsid w:val="00DC5BA5"/>
    <w:rsid w:val="00DC6892"/>
    <w:rsid w:val="00DC722D"/>
    <w:rsid w:val="00DC7E8B"/>
    <w:rsid w:val="00DD1862"/>
    <w:rsid w:val="00DD1A83"/>
    <w:rsid w:val="00DD39AC"/>
    <w:rsid w:val="00DD3FEA"/>
    <w:rsid w:val="00DD4BC3"/>
    <w:rsid w:val="00DD5778"/>
    <w:rsid w:val="00DD57B5"/>
    <w:rsid w:val="00DD69EB"/>
    <w:rsid w:val="00DD7157"/>
    <w:rsid w:val="00DD744D"/>
    <w:rsid w:val="00DD79B0"/>
    <w:rsid w:val="00DD7EE8"/>
    <w:rsid w:val="00DE21A4"/>
    <w:rsid w:val="00DE2C5F"/>
    <w:rsid w:val="00DE36F3"/>
    <w:rsid w:val="00DE3C92"/>
    <w:rsid w:val="00DE42B6"/>
    <w:rsid w:val="00DE49DB"/>
    <w:rsid w:val="00DE5779"/>
    <w:rsid w:val="00DE61DA"/>
    <w:rsid w:val="00DE7570"/>
    <w:rsid w:val="00DE7BA6"/>
    <w:rsid w:val="00DF1182"/>
    <w:rsid w:val="00DF2735"/>
    <w:rsid w:val="00DF298A"/>
    <w:rsid w:val="00DF2A95"/>
    <w:rsid w:val="00DF2BD9"/>
    <w:rsid w:val="00DF400E"/>
    <w:rsid w:val="00DF401D"/>
    <w:rsid w:val="00DF455E"/>
    <w:rsid w:val="00DF4990"/>
    <w:rsid w:val="00DF5776"/>
    <w:rsid w:val="00DF5929"/>
    <w:rsid w:val="00DF66D7"/>
    <w:rsid w:val="00E0616F"/>
    <w:rsid w:val="00E07CC1"/>
    <w:rsid w:val="00E12A4B"/>
    <w:rsid w:val="00E12C27"/>
    <w:rsid w:val="00E17781"/>
    <w:rsid w:val="00E178E1"/>
    <w:rsid w:val="00E2147A"/>
    <w:rsid w:val="00E229DD"/>
    <w:rsid w:val="00E247C4"/>
    <w:rsid w:val="00E2575F"/>
    <w:rsid w:val="00E3076C"/>
    <w:rsid w:val="00E30D83"/>
    <w:rsid w:val="00E3192E"/>
    <w:rsid w:val="00E32A84"/>
    <w:rsid w:val="00E33A26"/>
    <w:rsid w:val="00E34302"/>
    <w:rsid w:val="00E34618"/>
    <w:rsid w:val="00E3502B"/>
    <w:rsid w:val="00E409D0"/>
    <w:rsid w:val="00E40FEE"/>
    <w:rsid w:val="00E41B66"/>
    <w:rsid w:val="00E42960"/>
    <w:rsid w:val="00E42EEF"/>
    <w:rsid w:val="00E43019"/>
    <w:rsid w:val="00E44084"/>
    <w:rsid w:val="00E4476A"/>
    <w:rsid w:val="00E44B18"/>
    <w:rsid w:val="00E5077F"/>
    <w:rsid w:val="00E51119"/>
    <w:rsid w:val="00E52A18"/>
    <w:rsid w:val="00E56901"/>
    <w:rsid w:val="00E56E65"/>
    <w:rsid w:val="00E57371"/>
    <w:rsid w:val="00E57F54"/>
    <w:rsid w:val="00E606EB"/>
    <w:rsid w:val="00E60CB4"/>
    <w:rsid w:val="00E615DC"/>
    <w:rsid w:val="00E65B94"/>
    <w:rsid w:val="00E65F68"/>
    <w:rsid w:val="00E72A4D"/>
    <w:rsid w:val="00E732F9"/>
    <w:rsid w:val="00E73386"/>
    <w:rsid w:val="00E7676B"/>
    <w:rsid w:val="00E76BB3"/>
    <w:rsid w:val="00E77B18"/>
    <w:rsid w:val="00E80105"/>
    <w:rsid w:val="00E803EF"/>
    <w:rsid w:val="00E81565"/>
    <w:rsid w:val="00E8229C"/>
    <w:rsid w:val="00E823C8"/>
    <w:rsid w:val="00E83FC6"/>
    <w:rsid w:val="00E8539C"/>
    <w:rsid w:val="00E856AE"/>
    <w:rsid w:val="00E866D7"/>
    <w:rsid w:val="00E86A67"/>
    <w:rsid w:val="00E86B17"/>
    <w:rsid w:val="00E86FAA"/>
    <w:rsid w:val="00E87A39"/>
    <w:rsid w:val="00E9067C"/>
    <w:rsid w:val="00E93BC6"/>
    <w:rsid w:val="00E95945"/>
    <w:rsid w:val="00E959C2"/>
    <w:rsid w:val="00E96A47"/>
    <w:rsid w:val="00E96BB7"/>
    <w:rsid w:val="00E97A2D"/>
    <w:rsid w:val="00EA08BB"/>
    <w:rsid w:val="00EA0D4E"/>
    <w:rsid w:val="00EA12C2"/>
    <w:rsid w:val="00EA16A7"/>
    <w:rsid w:val="00EA1B4A"/>
    <w:rsid w:val="00EA257B"/>
    <w:rsid w:val="00EA30E2"/>
    <w:rsid w:val="00EA5ED1"/>
    <w:rsid w:val="00EA6A8C"/>
    <w:rsid w:val="00EA7B15"/>
    <w:rsid w:val="00EB0A19"/>
    <w:rsid w:val="00EB0B8D"/>
    <w:rsid w:val="00EB1BD4"/>
    <w:rsid w:val="00EB1E9B"/>
    <w:rsid w:val="00EB29D2"/>
    <w:rsid w:val="00EB3A32"/>
    <w:rsid w:val="00EB68DA"/>
    <w:rsid w:val="00EC0B03"/>
    <w:rsid w:val="00EC1910"/>
    <w:rsid w:val="00EC25E8"/>
    <w:rsid w:val="00EC278F"/>
    <w:rsid w:val="00EC3A92"/>
    <w:rsid w:val="00EC7A0D"/>
    <w:rsid w:val="00ED0282"/>
    <w:rsid w:val="00ED120C"/>
    <w:rsid w:val="00ED2784"/>
    <w:rsid w:val="00ED34F5"/>
    <w:rsid w:val="00ED3744"/>
    <w:rsid w:val="00ED3DC6"/>
    <w:rsid w:val="00ED413A"/>
    <w:rsid w:val="00ED60B0"/>
    <w:rsid w:val="00ED620A"/>
    <w:rsid w:val="00ED7394"/>
    <w:rsid w:val="00ED743F"/>
    <w:rsid w:val="00ED75C9"/>
    <w:rsid w:val="00ED7EBE"/>
    <w:rsid w:val="00EE3429"/>
    <w:rsid w:val="00EE4EA6"/>
    <w:rsid w:val="00EE5F26"/>
    <w:rsid w:val="00EE62D8"/>
    <w:rsid w:val="00EF025E"/>
    <w:rsid w:val="00EF17BD"/>
    <w:rsid w:val="00EF1DD3"/>
    <w:rsid w:val="00EF2EAB"/>
    <w:rsid w:val="00EF56CF"/>
    <w:rsid w:val="00EF66A3"/>
    <w:rsid w:val="00EF78C6"/>
    <w:rsid w:val="00EF7A8D"/>
    <w:rsid w:val="00F02F0B"/>
    <w:rsid w:val="00F039ED"/>
    <w:rsid w:val="00F06292"/>
    <w:rsid w:val="00F07F70"/>
    <w:rsid w:val="00F103BE"/>
    <w:rsid w:val="00F104FA"/>
    <w:rsid w:val="00F10F8A"/>
    <w:rsid w:val="00F11B63"/>
    <w:rsid w:val="00F1202B"/>
    <w:rsid w:val="00F133F8"/>
    <w:rsid w:val="00F13A3F"/>
    <w:rsid w:val="00F13E3A"/>
    <w:rsid w:val="00F14471"/>
    <w:rsid w:val="00F1560C"/>
    <w:rsid w:val="00F15726"/>
    <w:rsid w:val="00F15D39"/>
    <w:rsid w:val="00F16755"/>
    <w:rsid w:val="00F170E8"/>
    <w:rsid w:val="00F17292"/>
    <w:rsid w:val="00F20839"/>
    <w:rsid w:val="00F21350"/>
    <w:rsid w:val="00F21871"/>
    <w:rsid w:val="00F2236A"/>
    <w:rsid w:val="00F23E31"/>
    <w:rsid w:val="00F246A8"/>
    <w:rsid w:val="00F25172"/>
    <w:rsid w:val="00F25D7C"/>
    <w:rsid w:val="00F2700C"/>
    <w:rsid w:val="00F2766C"/>
    <w:rsid w:val="00F27708"/>
    <w:rsid w:val="00F30FE0"/>
    <w:rsid w:val="00F338B9"/>
    <w:rsid w:val="00F3437C"/>
    <w:rsid w:val="00F3452E"/>
    <w:rsid w:val="00F352A2"/>
    <w:rsid w:val="00F35C7E"/>
    <w:rsid w:val="00F3641F"/>
    <w:rsid w:val="00F36785"/>
    <w:rsid w:val="00F36C54"/>
    <w:rsid w:val="00F37DE7"/>
    <w:rsid w:val="00F40BCE"/>
    <w:rsid w:val="00F4134A"/>
    <w:rsid w:val="00F414FF"/>
    <w:rsid w:val="00F41905"/>
    <w:rsid w:val="00F421CD"/>
    <w:rsid w:val="00F42841"/>
    <w:rsid w:val="00F431F3"/>
    <w:rsid w:val="00F47984"/>
    <w:rsid w:val="00F50A26"/>
    <w:rsid w:val="00F54BAF"/>
    <w:rsid w:val="00F5525C"/>
    <w:rsid w:val="00F55539"/>
    <w:rsid w:val="00F55E21"/>
    <w:rsid w:val="00F57B3D"/>
    <w:rsid w:val="00F6134A"/>
    <w:rsid w:val="00F61C41"/>
    <w:rsid w:val="00F6377C"/>
    <w:rsid w:val="00F6391B"/>
    <w:rsid w:val="00F64143"/>
    <w:rsid w:val="00F648A5"/>
    <w:rsid w:val="00F65E22"/>
    <w:rsid w:val="00F66AAD"/>
    <w:rsid w:val="00F70908"/>
    <w:rsid w:val="00F709B7"/>
    <w:rsid w:val="00F714A0"/>
    <w:rsid w:val="00F74098"/>
    <w:rsid w:val="00F754D4"/>
    <w:rsid w:val="00F755BD"/>
    <w:rsid w:val="00F7570F"/>
    <w:rsid w:val="00F75716"/>
    <w:rsid w:val="00F7589E"/>
    <w:rsid w:val="00F7734F"/>
    <w:rsid w:val="00F801E0"/>
    <w:rsid w:val="00F80576"/>
    <w:rsid w:val="00F80FF4"/>
    <w:rsid w:val="00F821B4"/>
    <w:rsid w:val="00F827ED"/>
    <w:rsid w:val="00F82C11"/>
    <w:rsid w:val="00F83013"/>
    <w:rsid w:val="00F850BE"/>
    <w:rsid w:val="00F85933"/>
    <w:rsid w:val="00F85D8F"/>
    <w:rsid w:val="00F862B1"/>
    <w:rsid w:val="00F90C5C"/>
    <w:rsid w:val="00F91DDB"/>
    <w:rsid w:val="00F91E08"/>
    <w:rsid w:val="00F9218C"/>
    <w:rsid w:val="00F92548"/>
    <w:rsid w:val="00F92E17"/>
    <w:rsid w:val="00F9423B"/>
    <w:rsid w:val="00F959A3"/>
    <w:rsid w:val="00F96476"/>
    <w:rsid w:val="00F96B49"/>
    <w:rsid w:val="00F96D03"/>
    <w:rsid w:val="00FA0B41"/>
    <w:rsid w:val="00FA215B"/>
    <w:rsid w:val="00FA2902"/>
    <w:rsid w:val="00FA40E3"/>
    <w:rsid w:val="00FA77B7"/>
    <w:rsid w:val="00FB45F8"/>
    <w:rsid w:val="00FB5970"/>
    <w:rsid w:val="00FB6048"/>
    <w:rsid w:val="00FB685B"/>
    <w:rsid w:val="00FB6A1C"/>
    <w:rsid w:val="00FC0A10"/>
    <w:rsid w:val="00FC11B3"/>
    <w:rsid w:val="00FC16E1"/>
    <w:rsid w:val="00FC17EA"/>
    <w:rsid w:val="00FC3569"/>
    <w:rsid w:val="00FC3667"/>
    <w:rsid w:val="00FC618D"/>
    <w:rsid w:val="00FC66F6"/>
    <w:rsid w:val="00FC7FD2"/>
    <w:rsid w:val="00FD159F"/>
    <w:rsid w:val="00FD2237"/>
    <w:rsid w:val="00FD2544"/>
    <w:rsid w:val="00FD2999"/>
    <w:rsid w:val="00FD4555"/>
    <w:rsid w:val="00FD47F4"/>
    <w:rsid w:val="00FD55B5"/>
    <w:rsid w:val="00FD632F"/>
    <w:rsid w:val="00FD719F"/>
    <w:rsid w:val="00FE023C"/>
    <w:rsid w:val="00FE1EB2"/>
    <w:rsid w:val="00FE3E42"/>
    <w:rsid w:val="00FE46AF"/>
    <w:rsid w:val="00FE4717"/>
    <w:rsid w:val="00FE5139"/>
    <w:rsid w:val="00FE6592"/>
    <w:rsid w:val="00FE6A17"/>
    <w:rsid w:val="00FE7472"/>
    <w:rsid w:val="00FE7697"/>
    <w:rsid w:val="00FF072E"/>
    <w:rsid w:val="00FF13B8"/>
    <w:rsid w:val="00FF1C0C"/>
    <w:rsid w:val="00FF3D88"/>
    <w:rsid w:val="00FF43E7"/>
    <w:rsid w:val="00FF491F"/>
    <w:rsid w:val="00FF6F55"/>
    <w:rsid w:val="00FF7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769"/>
  </w:style>
  <w:style w:type="paragraph" w:styleId="1">
    <w:name w:val="heading 1"/>
    <w:basedOn w:val="a"/>
    <w:next w:val="a"/>
    <w:link w:val="10"/>
    <w:uiPriority w:val="9"/>
    <w:qFormat/>
    <w:rsid w:val="005532F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5532F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532F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32FC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5532FC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5532FC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5532FC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532FC"/>
    <w:pPr>
      <w:keepNext/>
      <w:ind w:firstLine="72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532FC"/>
    <w:pPr>
      <w:keepNext/>
      <w:jc w:val="both"/>
      <w:outlineLvl w:val="8"/>
    </w:pPr>
    <w:rPr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32FC"/>
    <w:pPr>
      <w:spacing w:after="120"/>
    </w:pPr>
  </w:style>
  <w:style w:type="paragraph" w:styleId="a5">
    <w:name w:val="Body Text Indent"/>
    <w:basedOn w:val="a"/>
    <w:rsid w:val="005532FC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5532FC"/>
    <w:pPr>
      <w:ind w:left="5040"/>
    </w:pPr>
    <w:rPr>
      <w:sz w:val="28"/>
    </w:rPr>
  </w:style>
  <w:style w:type="paragraph" w:styleId="30">
    <w:name w:val="Body Text Indent 3"/>
    <w:basedOn w:val="a"/>
    <w:rsid w:val="005532FC"/>
    <w:pPr>
      <w:ind w:firstLine="720"/>
      <w:jc w:val="both"/>
    </w:pPr>
    <w:rPr>
      <w:b/>
      <w:bCs/>
      <w:i/>
      <w:iCs/>
      <w:sz w:val="28"/>
    </w:rPr>
  </w:style>
  <w:style w:type="paragraph" w:styleId="22">
    <w:name w:val="Body Text 2"/>
    <w:basedOn w:val="a"/>
    <w:rsid w:val="005532FC"/>
    <w:pPr>
      <w:jc w:val="both"/>
    </w:pPr>
    <w:rPr>
      <w:sz w:val="28"/>
    </w:rPr>
  </w:style>
  <w:style w:type="paragraph" w:styleId="31">
    <w:name w:val="Body Text 3"/>
    <w:basedOn w:val="a"/>
    <w:rsid w:val="005532FC"/>
    <w:rPr>
      <w:sz w:val="28"/>
    </w:rPr>
  </w:style>
  <w:style w:type="paragraph" w:styleId="a6">
    <w:name w:val="Balloon Text"/>
    <w:basedOn w:val="a"/>
    <w:semiHidden/>
    <w:rsid w:val="0041245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C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F5F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7433"/>
  </w:style>
  <w:style w:type="paragraph" w:customStyle="1" w:styleId="11">
    <w:name w:val="Название1"/>
    <w:basedOn w:val="a"/>
    <w:link w:val="a9"/>
    <w:qFormat/>
    <w:rsid w:val="0033235D"/>
    <w:pPr>
      <w:jc w:val="center"/>
    </w:pPr>
    <w:rPr>
      <w:b/>
    </w:rPr>
  </w:style>
  <w:style w:type="character" w:customStyle="1" w:styleId="a9">
    <w:name w:val="Название Знак"/>
    <w:link w:val="11"/>
    <w:rsid w:val="0033235D"/>
    <w:rPr>
      <w:b/>
    </w:rPr>
  </w:style>
  <w:style w:type="paragraph" w:customStyle="1" w:styleId="12">
    <w:name w:val="Обычный1"/>
    <w:rsid w:val="0033235D"/>
    <w:pPr>
      <w:widowControl w:val="0"/>
    </w:pPr>
    <w:rPr>
      <w:snapToGrid w:val="0"/>
    </w:rPr>
  </w:style>
  <w:style w:type="paragraph" w:styleId="aa">
    <w:name w:val="No Spacing"/>
    <w:uiPriority w:val="1"/>
    <w:qFormat/>
    <w:rsid w:val="0033235D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Обычный11"/>
    <w:rsid w:val="0033235D"/>
    <w:pPr>
      <w:widowControl w:val="0"/>
      <w:suppressAutoHyphens/>
    </w:pPr>
    <w:rPr>
      <w:rFonts w:eastAsia="Arial"/>
      <w:kern w:val="1"/>
      <w:lang w:eastAsia="en-US"/>
    </w:rPr>
  </w:style>
  <w:style w:type="paragraph" w:styleId="ab">
    <w:name w:val="List Paragraph"/>
    <w:basedOn w:val="a"/>
    <w:qFormat/>
    <w:rsid w:val="0033235D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3235D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17FA8"/>
    <w:rPr>
      <w:rFonts w:ascii="Arial" w:hAnsi="Arial"/>
      <w:b/>
      <w:kern w:val="28"/>
      <w:sz w:val="28"/>
    </w:rPr>
  </w:style>
  <w:style w:type="character" w:customStyle="1" w:styleId="a4">
    <w:name w:val="Основной текст Знак"/>
    <w:link w:val="a3"/>
    <w:locked/>
    <w:rsid w:val="00E615DC"/>
  </w:style>
  <w:style w:type="character" w:styleId="ac">
    <w:name w:val="Strong"/>
    <w:qFormat/>
    <w:rsid w:val="005C6C07"/>
    <w:rPr>
      <w:b/>
      <w:bCs/>
    </w:rPr>
  </w:style>
  <w:style w:type="character" w:customStyle="1" w:styleId="ConsPlusNormal">
    <w:name w:val="ConsPlusNormal Знак"/>
    <w:link w:val="ConsPlusNormal0"/>
    <w:locked/>
    <w:rsid w:val="009A1C14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9A1C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F35C7E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Содержимое таблицы"/>
    <w:basedOn w:val="a"/>
    <w:qFormat/>
    <w:rsid w:val="00E856AE"/>
    <w:pPr>
      <w:suppressLineNumbers/>
      <w:suppressAutoHyphens/>
    </w:pPr>
    <w:rPr>
      <w:lang w:eastAsia="zh-CN"/>
    </w:rPr>
  </w:style>
  <w:style w:type="paragraph" w:styleId="ae">
    <w:name w:val="Normal (Web)"/>
    <w:basedOn w:val="a"/>
    <w:uiPriority w:val="99"/>
    <w:unhideWhenUsed/>
    <w:rsid w:val="00DE7BA6"/>
    <w:pPr>
      <w:spacing w:before="100" w:beforeAutospacing="1" w:after="150"/>
    </w:pPr>
    <w:rPr>
      <w:sz w:val="18"/>
      <w:szCs w:val="18"/>
    </w:rPr>
  </w:style>
  <w:style w:type="paragraph" w:customStyle="1" w:styleId="14">
    <w:name w:val="Без интервала1"/>
    <w:rsid w:val="007640BC"/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811716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811716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96F9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196F97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96F97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Абзац списка2"/>
    <w:basedOn w:val="a"/>
    <w:rsid w:val="00057D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E6A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FE6A17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locked/>
    <w:rsid w:val="004E5E6B"/>
    <w:rPr>
      <w:sz w:val="28"/>
    </w:rPr>
  </w:style>
  <w:style w:type="character" w:styleId="af1">
    <w:name w:val="Emphasis"/>
    <w:qFormat/>
    <w:rsid w:val="00220924"/>
    <w:rPr>
      <w:i/>
      <w:iCs/>
    </w:rPr>
  </w:style>
  <w:style w:type="paragraph" w:styleId="af2">
    <w:name w:val="header"/>
    <w:basedOn w:val="a"/>
    <w:link w:val="af3"/>
    <w:rsid w:val="000505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50504"/>
  </w:style>
  <w:style w:type="character" w:customStyle="1" w:styleId="12pt">
    <w:name w:val="Основной текст + 12 pt"/>
    <w:rsid w:val="00216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BC72D1"/>
    <w:pPr>
      <w:widowControl w:val="0"/>
      <w:shd w:val="clear" w:color="auto" w:fill="FFFFFF"/>
      <w:spacing w:before="3000" w:line="274" w:lineRule="exact"/>
      <w:jc w:val="center"/>
    </w:pPr>
    <w:rPr>
      <w:color w:val="000000"/>
      <w:sz w:val="23"/>
      <w:szCs w:val="23"/>
    </w:rPr>
  </w:style>
  <w:style w:type="character" w:customStyle="1" w:styleId="af4">
    <w:name w:val="Основной текст_"/>
    <w:link w:val="15"/>
    <w:rsid w:val="003943D7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4"/>
    <w:rsid w:val="003943D7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Default">
    <w:name w:val="Default"/>
    <w:rsid w:val="00CB25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cdata">
    <w:name w:val="docdata"/>
    <w:aliases w:val="docy,v5,1287,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CB2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769"/>
  </w:style>
  <w:style w:type="paragraph" w:styleId="1">
    <w:name w:val="heading 1"/>
    <w:basedOn w:val="a"/>
    <w:next w:val="a"/>
    <w:link w:val="10"/>
    <w:uiPriority w:val="9"/>
    <w:qFormat/>
    <w:rsid w:val="005532F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5532F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532F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32FC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5532FC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5532FC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5532FC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532FC"/>
    <w:pPr>
      <w:keepNext/>
      <w:ind w:firstLine="72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532FC"/>
    <w:pPr>
      <w:keepNext/>
      <w:jc w:val="both"/>
      <w:outlineLvl w:val="8"/>
    </w:pPr>
    <w:rPr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32FC"/>
    <w:pPr>
      <w:spacing w:after="120"/>
    </w:pPr>
  </w:style>
  <w:style w:type="paragraph" w:styleId="a5">
    <w:name w:val="Body Text Indent"/>
    <w:basedOn w:val="a"/>
    <w:rsid w:val="005532FC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5532FC"/>
    <w:pPr>
      <w:ind w:left="5040"/>
    </w:pPr>
    <w:rPr>
      <w:sz w:val="28"/>
    </w:rPr>
  </w:style>
  <w:style w:type="paragraph" w:styleId="30">
    <w:name w:val="Body Text Indent 3"/>
    <w:basedOn w:val="a"/>
    <w:rsid w:val="005532FC"/>
    <w:pPr>
      <w:ind w:firstLine="720"/>
      <w:jc w:val="both"/>
    </w:pPr>
    <w:rPr>
      <w:b/>
      <w:bCs/>
      <w:i/>
      <w:iCs/>
      <w:sz w:val="28"/>
    </w:rPr>
  </w:style>
  <w:style w:type="paragraph" w:styleId="22">
    <w:name w:val="Body Text 2"/>
    <w:basedOn w:val="a"/>
    <w:rsid w:val="005532FC"/>
    <w:pPr>
      <w:jc w:val="both"/>
    </w:pPr>
    <w:rPr>
      <w:sz w:val="28"/>
    </w:rPr>
  </w:style>
  <w:style w:type="paragraph" w:styleId="31">
    <w:name w:val="Body Text 3"/>
    <w:basedOn w:val="a"/>
    <w:rsid w:val="005532FC"/>
    <w:rPr>
      <w:sz w:val="28"/>
    </w:rPr>
  </w:style>
  <w:style w:type="paragraph" w:styleId="a6">
    <w:name w:val="Balloon Text"/>
    <w:basedOn w:val="a"/>
    <w:semiHidden/>
    <w:rsid w:val="0041245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C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F5F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7433"/>
  </w:style>
  <w:style w:type="paragraph" w:customStyle="1" w:styleId="11">
    <w:name w:val="Название1"/>
    <w:basedOn w:val="a"/>
    <w:link w:val="a9"/>
    <w:qFormat/>
    <w:rsid w:val="0033235D"/>
    <w:pPr>
      <w:jc w:val="center"/>
    </w:pPr>
    <w:rPr>
      <w:b/>
    </w:rPr>
  </w:style>
  <w:style w:type="character" w:customStyle="1" w:styleId="a9">
    <w:name w:val="Название Знак"/>
    <w:link w:val="11"/>
    <w:rsid w:val="0033235D"/>
    <w:rPr>
      <w:b/>
    </w:rPr>
  </w:style>
  <w:style w:type="paragraph" w:customStyle="1" w:styleId="12">
    <w:name w:val="Обычный1"/>
    <w:rsid w:val="0033235D"/>
    <w:pPr>
      <w:widowControl w:val="0"/>
    </w:pPr>
    <w:rPr>
      <w:snapToGrid w:val="0"/>
    </w:rPr>
  </w:style>
  <w:style w:type="paragraph" w:styleId="aa">
    <w:name w:val="No Spacing"/>
    <w:uiPriority w:val="1"/>
    <w:qFormat/>
    <w:rsid w:val="0033235D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Обычный11"/>
    <w:rsid w:val="0033235D"/>
    <w:pPr>
      <w:widowControl w:val="0"/>
      <w:suppressAutoHyphens/>
    </w:pPr>
    <w:rPr>
      <w:rFonts w:eastAsia="Arial"/>
      <w:kern w:val="1"/>
      <w:lang w:eastAsia="en-US"/>
    </w:rPr>
  </w:style>
  <w:style w:type="paragraph" w:styleId="ab">
    <w:name w:val="List Paragraph"/>
    <w:basedOn w:val="a"/>
    <w:qFormat/>
    <w:rsid w:val="0033235D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3235D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17FA8"/>
    <w:rPr>
      <w:rFonts w:ascii="Arial" w:hAnsi="Arial"/>
      <w:b/>
      <w:kern w:val="28"/>
      <w:sz w:val="28"/>
    </w:rPr>
  </w:style>
  <w:style w:type="character" w:customStyle="1" w:styleId="a4">
    <w:name w:val="Основной текст Знак"/>
    <w:link w:val="a3"/>
    <w:locked/>
    <w:rsid w:val="00E615DC"/>
  </w:style>
  <w:style w:type="character" w:styleId="ac">
    <w:name w:val="Strong"/>
    <w:qFormat/>
    <w:rsid w:val="005C6C07"/>
    <w:rPr>
      <w:b/>
      <w:bCs/>
    </w:rPr>
  </w:style>
  <w:style w:type="character" w:customStyle="1" w:styleId="ConsPlusNormal">
    <w:name w:val="ConsPlusNormal Знак"/>
    <w:link w:val="ConsPlusNormal0"/>
    <w:locked/>
    <w:rsid w:val="009A1C14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9A1C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F35C7E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Содержимое таблицы"/>
    <w:basedOn w:val="a"/>
    <w:qFormat/>
    <w:rsid w:val="00E856AE"/>
    <w:pPr>
      <w:suppressLineNumbers/>
      <w:suppressAutoHyphens/>
    </w:pPr>
    <w:rPr>
      <w:lang w:eastAsia="zh-CN"/>
    </w:rPr>
  </w:style>
  <w:style w:type="paragraph" w:styleId="ae">
    <w:name w:val="Normal (Web)"/>
    <w:basedOn w:val="a"/>
    <w:uiPriority w:val="99"/>
    <w:unhideWhenUsed/>
    <w:rsid w:val="00DE7BA6"/>
    <w:pPr>
      <w:spacing w:before="100" w:beforeAutospacing="1" w:after="150"/>
    </w:pPr>
    <w:rPr>
      <w:sz w:val="18"/>
      <w:szCs w:val="18"/>
    </w:rPr>
  </w:style>
  <w:style w:type="paragraph" w:customStyle="1" w:styleId="14">
    <w:name w:val="Без интервала1"/>
    <w:rsid w:val="007640BC"/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811716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811716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96F9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196F97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96F97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Абзац списка2"/>
    <w:basedOn w:val="a"/>
    <w:rsid w:val="00057D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E6A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FE6A17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locked/>
    <w:rsid w:val="004E5E6B"/>
    <w:rPr>
      <w:sz w:val="28"/>
    </w:rPr>
  </w:style>
  <w:style w:type="character" w:styleId="af1">
    <w:name w:val="Emphasis"/>
    <w:qFormat/>
    <w:rsid w:val="00220924"/>
    <w:rPr>
      <w:i/>
      <w:iCs/>
    </w:rPr>
  </w:style>
  <w:style w:type="paragraph" w:styleId="af2">
    <w:name w:val="header"/>
    <w:basedOn w:val="a"/>
    <w:link w:val="af3"/>
    <w:rsid w:val="000505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50504"/>
  </w:style>
  <w:style w:type="character" w:customStyle="1" w:styleId="12pt">
    <w:name w:val="Основной текст + 12 pt"/>
    <w:rsid w:val="00216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BC72D1"/>
    <w:pPr>
      <w:widowControl w:val="0"/>
      <w:shd w:val="clear" w:color="auto" w:fill="FFFFFF"/>
      <w:spacing w:before="3000" w:line="274" w:lineRule="exact"/>
      <w:jc w:val="center"/>
    </w:pPr>
    <w:rPr>
      <w:color w:val="000000"/>
      <w:sz w:val="23"/>
      <w:szCs w:val="23"/>
    </w:rPr>
  </w:style>
  <w:style w:type="character" w:customStyle="1" w:styleId="af4">
    <w:name w:val="Основной текст_"/>
    <w:link w:val="15"/>
    <w:rsid w:val="003943D7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4"/>
    <w:rsid w:val="003943D7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Default">
    <w:name w:val="Default"/>
    <w:rsid w:val="00CB25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cdata">
    <w:name w:val="docdata"/>
    <w:aliases w:val="docy,v5,1287,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CB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41;&#1051;&#1040;&#1053;&#1050;%25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2C5A-4AEB-4BBB-985C-ED899AAA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БЛАНК%20письма</Template>
  <TotalTime>30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Пользователь Windows</cp:lastModifiedBy>
  <cp:revision>4</cp:revision>
  <cp:lastPrinted>2021-04-02T09:56:00Z</cp:lastPrinted>
  <dcterms:created xsi:type="dcterms:W3CDTF">2024-01-22T08:08:00Z</dcterms:created>
  <dcterms:modified xsi:type="dcterms:W3CDTF">2024-01-22T09:20:00Z</dcterms:modified>
</cp:coreProperties>
</file>